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E2DD5" w14:textId="40F796A1" w:rsidR="00B21BEC" w:rsidRPr="002B683C" w:rsidRDefault="002B683C" w:rsidP="00E6772A">
      <w:pPr>
        <w:rPr>
          <w:rFonts w:ascii="Arial" w:hAnsi="Arial" w:cs="Arial"/>
          <w:b/>
          <w:lang w:eastAsia="zh-CN"/>
        </w:rPr>
      </w:pPr>
      <w:r w:rsidRPr="002B683C">
        <w:rPr>
          <w:rFonts w:ascii="Arial" w:hAnsi="Arial" w:cs="Arial"/>
          <w:b/>
          <w:lang w:eastAsia="zh-CN"/>
        </w:rPr>
        <w:t>Recipes</w:t>
      </w:r>
    </w:p>
    <w:p w14:paraId="1FBF37C7" w14:textId="77777777" w:rsidR="002B683C" w:rsidRPr="00B015C4" w:rsidRDefault="002B683C" w:rsidP="002B683C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b/>
          <w:color w:val="000000" w:themeColor="text1"/>
          <w:szCs w:val="20"/>
          <w:u w:val="single"/>
        </w:rPr>
      </w:pPr>
      <w:bookmarkStart w:id="0" w:name="_GoBack"/>
      <w:bookmarkEnd w:id="0"/>
    </w:p>
    <w:p w14:paraId="05CB7F80" w14:textId="77777777" w:rsidR="002B683C" w:rsidRPr="00B015C4" w:rsidRDefault="002B683C" w:rsidP="002B683C">
      <w:pPr>
        <w:widowControl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 w:themeColor="text1"/>
          <w:szCs w:val="20"/>
          <w:lang w:eastAsia="de-DE"/>
        </w:rPr>
      </w:pPr>
      <w:r w:rsidRPr="00B015C4">
        <w:rPr>
          <w:rFonts w:ascii="Arial" w:hAnsi="Arial" w:cs="Arial"/>
          <w:b/>
          <w:color w:val="000000" w:themeColor="text1"/>
          <w:szCs w:val="20"/>
          <w:lang w:eastAsia="de-DE"/>
        </w:rPr>
        <w:t>Table S1</w:t>
      </w:r>
      <w:r>
        <w:rPr>
          <w:rFonts w:ascii="Arial" w:hAnsi="Arial" w:cs="Arial"/>
          <w:b/>
          <w:color w:val="000000" w:themeColor="text1"/>
          <w:szCs w:val="20"/>
          <w:lang w:eastAsia="de-DE"/>
        </w:rPr>
        <w:t>.</w:t>
      </w:r>
      <w:r w:rsidRPr="00B015C4">
        <w:rPr>
          <w:rFonts w:ascii="Arial" w:hAnsi="Arial" w:cs="Arial"/>
          <w:b/>
          <w:color w:val="000000" w:themeColor="text1"/>
          <w:szCs w:val="20"/>
          <w:lang w:eastAsia="de-DE"/>
        </w:rPr>
        <w:t xml:space="preserve"> Rice soil composition</w:t>
      </w:r>
    </w:p>
    <w:tbl>
      <w:tblPr>
        <w:tblStyle w:val="affa"/>
        <w:tblW w:w="9072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2B683C" w:rsidRPr="002B683C" w14:paraId="39FC1069" w14:textId="77777777" w:rsidTr="002B683C">
        <w:trPr>
          <w:trHeight w:val="320"/>
        </w:trPr>
        <w:tc>
          <w:tcPr>
            <w:tcW w:w="9072" w:type="dxa"/>
            <w:gridSpan w:val="2"/>
          </w:tcPr>
          <w:p w14:paraId="6AE6F96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Rice soil =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Profile Porous Ceramic (PPC) Greens Grade: Arabidopsis soil with a ratio = 1:1</w:t>
            </w:r>
          </w:p>
        </w:tc>
      </w:tr>
      <w:tr w:rsidR="002B683C" w:rsidRPr="002B683C" w14:paraId="3EB96542" w14:textId="77777777" w:rsidTr="002B683C">
        <w:trPr>
          <w:trHeight w:val="320"/>
        </w:trPr>
        <w:tc>
          <w:tcPr>
            <w:tcW w:w="9072" w:type="dxa"/>
            <w:gridSpan w:val="2"/>
          </w:tcPr>
          <w:p w14:paraId="160E540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Arabidopsis Soil = (B400: </w:t>
            </w: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Woodfiber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: </w:t>
            </w: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Floranton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= 2:3:1) + 0.1 g/L </w:t>
            </w: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Radigen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+ 1 g/L Dolomite chalk</w:t>
            </w:r>
          </w:p>
        </w:tc>
      </w:tr>
      <w:tr w:rsidR="002B683C" w:rsidRPr="002B683C" w14:paraId="13D40CE0" w14:textId="77777777" w:rsidTr="002B683C">
        <w:trPr>
          <w:trHeight w:val="640"/>
        </w:trPr>
        <w:tc>
          <w:tcPr>
            <w:tcW w:w="2835" w:type="dxa"/>
          </w:tcPr>
          <w:p w14:paraId="696E65F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Profile Porous Ceramic (PPC) Greens Grade</w:t>
            </w:r>
          </w:p>
        </w:tc>
        <w:tc>
          <w:tcPr>
            <w:tcW w:w="6237" w:type="dxa"/>
          </w:tcPr>
          <w:p w14:paraId="4B4AE8DC" w14:textId="77777777" w:rsidR="002B683C" w:rsidRPr="002B683C" w:rsidRDefault="00F77DFF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 w:val="18"/>
                <w:szCs w:val="18"/>
                <w:lang w:eastAsia="de-DE"/>
              </w:rPr>
            </w:pPr>
            <w:hyperlink r:id="rId8" w:history="1">
              <w:r w:rsidR="002B683C" w:rsidRPr="002B683C">
                <w:rPr>
                  <w:rStyle w:val="a8"/>
                  <w:rFonts w:ascii="Arial" w:eastAsia="微软雅黑" w:hAnsi="Arial" w:cs="Arial"/>
                  <w:sz w:val="18"/>
                  <w:szCs w:val="18"/>
                </w:rPr>
                <w:t>http://www.profileevs.com/products/soil-amendments/profile-porous-ceramic-ppc</w:t>
              </w:r>
            </w:hyperlink>
          </w:p>
        </w:tc>
      </w:tr>
      <w:tr w:rsidR="002B683C" w:rsidRPr="002B683C" w14:paraId="15E53189" w14:textId="77777777" w:rsidTr="002B683C">
        <w:trPr>
          <w:trHeight w:val="320"/>
        </w:trPr>
        <w:tc>
          <w:tcPr>
            <w:tcW w:w="2835" w:type="dxa"/>
          </w:tcPr>
          <w:p w14:paraId="48FEB5C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B400 + </w:t>
            </w: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Cocopor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, </w:t>
            </w: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Stender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6237" w:type="dxa"/>
          </w:tcPr>
          <w:p w14:paraId="6E8F98C8" w14:textId="77777777" w:rsidR="002B683C" w:rsidRPr="002B683C" w:rsidRDefault="00F77DFF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 w:val="18"/>
                <w:szCs w:val="18"/>
                <w:lang w:eastAsia="de-DE"/>
              </w:rPr>
            </w:pPr>
            <w:hyperlink r:id="rId9" w:history="1">
              <w:r w:rsidR="002B683C" w:rsidRPr="002B683C">
                <w:rPr>
                  <w:rStyle w:val="a8"/>
                  <w:rFonts w:ascii="Arial" w:hAnsi="Arial" w:cs="Arial"/>
                  <w:sz w:val="18"/>
                  <w:szCs w:val="18"/>
                  <w:lang w:eastAsia="de-DE"/>
                </w:rPr>
                <w:t>https://www.stender.de/en-GB/product/18/b-400-mit-cocopor</w:t>
              </w:r>
            </w:hyperlink>
          </w:p>
        </w:tc>
      </w:tr>
      <w:tr w:rsidR="002B683C" w:rsidRPr="002B683C" w14:paraId="04D5E1BA" w14:textId="77777777" w:rsidTr="002B683C">
        <w:trPr>
          <w:trHeight w:val="320"/>
        </w:trPr>
        <w:tc>
          <w:tcPr>
            <w:tcW w:w="2835" w:type="dxa"/>
          </w:tcPr>
          <w:p w14:paraId="14AA186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Substrate </w:t>
            </w: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woodfiber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, </w:t>
            </w: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Stender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6237" w:type="dxa"/>
          </w:tcPr>
          <w:p w14:paraId="5C780E9F" w14:textId="77777777" w:rsidR="002B683C" w:rsidRPr="002B683C" w:rsidRDefault="00F77DFF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 w:val="18"/>
                <w:szCs w:val="18"/>
                <w:lang w:eastAsia="de-DE"/>
              </w:rPr>
            </w:pPr>
            <w:hyperlink r:id="rId10" w:history="1">
              <w:r w:rsidR="002B683C" w:rsidRPr="002B683C">
                <w:rPr>
                  <w:rStyle w:val="a8"/>
                  <w:rFonts w:ascii="Arial" w:hAnsi="Arial" w:cs="Arial"/>
                  <w:sz w:val="18"/>
                  <w:szCs w:val="18"/>
                  <w:lang w:eastAsia="de-DE"/>
                </w:rPr>
                <w:t>https://www.stender.de/en-GB/raw-materials-in-the-spotight</w:t>
              </w:r>
            </w:hyperlink>
          </w:p>
        </w:tc>
      </w:tr>
      <w:tr w:rsidR="002B683C" w:rsidRPr="002B683C" w14:paraId="0CEE4F20" w14:textId="77777777" w:rsidTr="002B683C">
        <w:trPr>
          <w:trHeight w:val="320"/>
        </w:trPr>
        <w:tc>
          <w:tcPr>
            <w:tcW w:w="2835" w:type="dxa"/>
          </w:tcPr>
          <w:p w14:paraId="1C4148A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Floranton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1, </w:t>
            </w: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Floragard</w:t>
            </w:r>
            <w:proofErr w:type="spellEnd"/>
          </w:p>
        </w:tc>
        <w:tc>
          <w:tcPr>
            <w:tcW w:w="6237" w:type="dxa"/>
          </w:tcPr>
          <w:p w14:paraId="0F8C1AD6" w14:textId="77777777" w:rsidR="002B683C" w:rsidRPr="002B683C" w:rsidRDefault="00F77DFF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 w:val="18"/>
                <w:szCs w:val="18"/>
                <w:lang w:eastAsia="de-DE"/>
              </w:rPr>
            </w:pPr>
            <w:hyperlink r:id="rId11" w:history="1">
              <w:r w:rsidR="002B683C" w:rsidRPr="002B683C">
                <w:rPr>
                  <w:rStyle w:val="a8"/>
                  <w:rFonts w:ascii="Arial" w:hAnsi="Arial" w:cs="Arial"/>
                  <w:sz w:val="18"/>
                  <w:szCs w:val="18"/>
                  <w:lang w:eastAsia="de-DE"/>
                </w:rPr>
                <w:t>https://www.floragard.de/de-de/webshop/237/floragard-floraton-3</w:t>
              </w:r>
            </w:hyperlink>
          </w:p>
        </w:tc>
      </w:tr>
      <w:tr w:rsidR="002B683C" w:rsidRPr="002B683C" w14:paraId="71380060" w14:textId="77777777" w:rsidTr="002B683C">
        <w:trPr>
          <w:trHeight w:val="320"/>
        </w:trPr>
        <w:tc>
          <w:tcPr>
            <w:tcW w:w="2835" w:type="dxa"/>
          </w:tcPr>
          <w:p w14:paraId="2D5E27C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0.1 g/L </w:t>
            </w: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Radigen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eastAsia="de-DE"/>
              </w:rPr>
              <w:t>®</w:t>
            </w:r>
          </w:p>
        </w:tc>
        <w:tc>
          <w:tcPr>
            <w:tcW w:w="6237" w:type="dxa"/>
          </w:tcPr>
          <w:p w14:paraId="102832F8" w14:textId="77777777" w:rsidR="002B683C" w:rsidRPr="002B683C" w:rsidRDefault="00F77DFF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 w:val="18"/>
                <w:szCs w:val="18"/>
                <w:lang w:eastAsia="de-DE"/>
              </w:rPr>
            </w:pPr>
            <w:hyperlink r:id="rId12" w:history="1">
              <w:r w:rsidR="002B683C" w:rsidRPr="002B683C">
                <w:rPr>
                  <w:rStyle w:val="a8"/>
                  <w:rFonts w:ascii="Arial" w:hAnsi="Arial" w:cs="Arial"/>
                  <w:sz w:val="18"/>
                  <w:szCs w:val="18"/>
                </w:rPr>
                <w:t>https://www.terraflor.de/spurennaehrstoff-mischduenger/radigen</w:t>
              </w:r>
            </w:hyperlink>
          </w:p>
        </w:tc>
      </w:tr>
      <w:tr w:rsidR="002B683C" w:rsidRPr="002B683C" w14:paraId="2AED1DBB" w14:textId="77777777" w:rsidTr="002B683C">
        <w:trPr>
          <w:trHeight w:val="640"/>
        </w:trPr>
        <w:tc>
          <w:tcPr>
            <w:tcW w:w="2835" w:type="dxa"/>
          </w:tcPr>
          <w:p w14:paraId="0C734A2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g/L Dolomite chalk </w:t>
            </w:r>
          </w:p>
        </w:tc>
        <w:tc>
          <w:tcPr>
            <w:tcW w:w="6237" w:type="dxa"/>
          </w:tcPr>
          <w:p w14:paraId="3DEF9327" w14:textId="77777777" w:rsidR="002B683C" w:rsidRPr="002B683C" w:rsidRDefault="00F77DFF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 w:val="18"/>
                <w:szCs w:val="18"/>
                <w:lang w:eastAsia="de-DE"/>
              </w:rPr>
            </w:pPr>
            <w:hyperlink r:id="rId13" w:history="1">
              <w:r w:rsidR="002B683C" w:rsidRPr="002B683C">
                <w:rPr>
                  <w:rStyle w:val="a8"/>
                  <w:rFonts w:ascii="Arial" w:hAnsi="Arial" w:cs="Arial"/>
                  <w:sz w:val="18"/>
                  <w:szCs w:val="18"/>
                  <w:lang w:eastAsia="de-DE"/>
                </w:rPr>
                <w:t>https://www.euflor.de/de-de/sortiment/produkt/285/magnesiumkalk-dolomit</w:t>
              </w:r>
            </w:hyperlink>
          </w:p>
        </w:tc>
      </w:tr>
    </w:tbl>
    <w:p w14:paraId="659A4B40" w14:textId="77777777" w:rsidR="002B683C" w:rsidRPr="00B015C4" w:rsidRDefault="002B683C" w:rsidP="002B683C">
      <w:pPr>
        <w:pStyle w:val="aa"/>
        <w:widowControl w:val="0"/>
        <w:adjustRightInd w:val="0"/>
        <w:snapToGrid w:val="0"/>
        <w:spacing w:line="360" w:lineRule="auto"/>
        <w:ind w:firstLineChars="0" w:firstLine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B45B88E" w14:textId="77777777" w:rsidR="002B683C" w:rsidRPr="00B015C4" w:rsidRDefault="002B683C" w:rsidP="002B683C">
      <w:pPr>
        <w:adjustRightInd w:val="0"/>
        <w:snapToGrid w:val="0"/>
        <w:spacing w:line="360" w:lineRule="auto"/>
        <w:rPr>
          <w:rFonts w:ascii="Arial" w:hAnsi="Arial" w:cs="Arial"/>
          <w:b/>
          <w:bCs/>
          <w:color w:val="000000" w:themeColor="text1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</w:rPr>
        <w:br w:type="page"/>
      </w:r>
    </w:p>
    <w:p w14:paraId="6CC60569" w14:textId="77777777" w:rsidR="002B683C" w:rsidRPr="00B015C4" w:rsidRDefault="002B683C" w:rsidP="002B683C">
      <w:pPr>
        <w:pStyle w:val="aa"/>
        <w:widowControl w:val="0"/>
        <w:adjustRightInd w:val="0"/>
        <w:snapToGrid w:val="0"/>
        <w:spacing w:line="360" w:lineRule="auto"/>
        <w:ind w:firstLineChars="0" w:firstLine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Table S2. Stock solution composition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850"/>
        <w:gridCol w:w="709"/>
        <w:gridCol w:w="1134"/>
        <w:gridCol w:w="3118"/>
      </w:tblGrid>
      <w:tr w:rsidR="002B683C" w:rsidRPr="002B683C" w14:paraId="36ED5D2E" w14:textId="77777777" w:rsidTr="002B683C">
        <w:trPr>
          <w:trHeight w:val="2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CA87A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Stock solution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EAE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Components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ACE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Weight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20D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Unit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2BCE38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Molarity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126E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Recommended volume </w:t>
            </w:r>
          </w:p>
        </w:tc>
      </w:tr>
      <w:tr w:rsidR="002B683C" w:rsidRPr="002B683C" w14:paraId="37F21302" w14:textId="77777777" w:rsidTr="002B683C">
        <w:trPr>
          <w:trHeight w:val="263"/>
        </w:trPr>
        <w:tc>
          <w:tcPr>
            <w:tcW w:w="156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1C869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N6 major 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39F9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KNO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B30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141.5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F6B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DC40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1.4 M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598C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L </w:t>
            </w:r>
          </w:p>
        </w:tc>
      </w:tr>
      <w:tr w:rsidR="002B683C" w:rsidRPr="002B683C" w14:paraId="105D1DD1" w14:textId="77777777" w:rsidTr="002B683C">
        <w:trPr>
          <w:trHeight w:val="15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006F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N6 major 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50B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MgSO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bookmarkStart w:id="1" w:name="OLE_LINK40"/>
            <w:bookmarkStart w:id="2" w:name="OLE_LINK41"/>
            <w:bookmarkStart w:id="3" w:name="OLE_LINK64"/>
            <w:bookmarkStart w:id="4" w:name="OLE_LINK71"/>
            <w:bookmarkStart w:id="5" w:name="OLE_LINK118"/>
            <w:bookmarkStart w:id="6" w:name="OLE_LINK177"/>
            <w:bookmarkStart w:id="7" w:name="OLE_LINK182"/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 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DDA5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E359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AB09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0.07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51 M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6007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L </w:t>
            </w:r>
          </w:p>
        </w:tc>
      </w:tr>
      <w:tr w:rsidR="002B683C" w:rsidRPr="002B683C" w14:paraId="1311743B" w14:textId="77777777" w:rsidTr="002B683C">
        <w:trPr>
          <w:trHeight w:val="33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F4D981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A66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(NH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)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SO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C2A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46.3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E5C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D886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0.35 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946254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274EA0E6" w14:textId="77777777" w:rsidTr="002B683C">
        <w:trPr>
          <w:trHeight w:val="281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A4C81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N6 major 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CC6D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KH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PO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E21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F24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185E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0.294 M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DACF4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L </w:t>
            </w:r>
          </w:p>
        </w:tc>
      </w:tr>
      <w:tr w:rsidR="002B683C" w:rsidRPr="002B683C" w14:paraId="0C0ACED9" w14:textId="77777777" w:rsidTr="002B683C">
        <w:trPr>
          <w:trHeight w:val="151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F63A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N6 major 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FF90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CaCl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1743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057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90A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0.113 M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A47A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L </w:t>
            </w:r>
          </w:p>
        </w:tc>
      </w:tr>
      <w:tr w:rsidR="002B683C" w:rsidRPr="002B683C" w14:paraId="047E1289" w14:textId="77777777" w:rsidTr="002B683C">
        <w:trPr>
          <w:trHeight w:val="33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AE08C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B5 minor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307F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FeSO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47FF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0C2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84E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0.01 M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3E11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L </w:t>
            </w:r>
          </w:p>
        </w:tc>
      </w:tr>
      <w:tr w:rsidR="002B683C" w:rsidRPr="002B683C" w14:paraId="538BD539" w14:textId="77777777" w:rsidTr="002B683C">
        <w:trPr>
          <w:trHeight w:val="281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399BE9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FF1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Na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EDTA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61E2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3.73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F4BB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1A0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0.01 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5694BC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31F29968" w14:textId="77777777" w:rsidTr="002B683C">
        <w:trPr>
          <w:trHeight w:val="281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FC8B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B5 minor 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181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MnSO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633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9FD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33F7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4.44 mM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7A1A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 L</w:t>
            </w:r>
          </w:p>
        </w:tc>
      </w:tr>
      <w:tr w:rsidR="002B683C" w:rsidRPr="002B683C" w14:paraId="2BBFCAE0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2F3F4A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D4F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ZnSO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760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CF8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4DBE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0.669 mM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2A5552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725B277A" w14:textId="77777777" w:rsidTr="002B683C">
        <w:trPr>
          <w:trHeight w:val="18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7D6BED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A17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3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DD3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0CE7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E46A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4.85 mM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A3A870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4F5F54D1" w14:textId="77777777" w:rsidTr="002B683C">
        <w:trPr>
          <w:trHeight w:val="297"/>
        </w:trPr>
        <w:tc>
          <w:tcPr>
            <w:tcW w:w="156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670E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B5 minor 3 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11E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KI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8B4E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361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6174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0.452 M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470A3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L </w:t>
            </w:r>
          </w:p>
        </w:tc>
      </w:tr>
      <w:tr w:rsidR="002B683C" w:rsidRPr="002B683C" w14:paraId="3397AD4A" w14:textId="77777777" w:rsidTr="002B683C">
        <w:trPr>
          <w:trHeight w:val="281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45AD4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B5 minor 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E82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CuSO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9B5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073B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E68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0.01 M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CFD8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L </w:t>
            </w:r>
          </w:p>
        </w:tc>
      </w:tr>
      <w:tr w:rsidR="002B683C" w:rsidRPr="002B683C" w14:paraId="3706EBCE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CDFCA0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60F5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Na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MoO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82BB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0F50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CB3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0.103 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7049CF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0C1681FE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F91052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0197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CoCl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6H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DB1B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777E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F71C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0.105 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DFD5E4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4D5C00DF" w14:textId="77777777" w:rsidTr="002B683C">
        <w:trPr>
          <w:trHeight w:val="26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5A99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vitamins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E82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Thiamine HCl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252B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574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112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5.93 M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75D8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0.1 L </w:t>
            </w:r>
          </w:p>
        </w:tc>
      </w:tr>
      <w:tr w:rsidR="002B683C" w:rsidRPr="002B683C" w14:paraId="12B41259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D9A5C8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C880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Pyridoxine HCl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A437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E3E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134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0.973 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424614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5FD45967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1308CF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DA9A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Nicotinic acid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C95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6543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B51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1.62 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D39072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2861CE6E" w14:textId="77777777" w:rsidTr="002B683C">
        <w:trPr>
          <w:trHeight w:val="281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076B66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B20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Myo-inositol 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CB97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4C42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F56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111 mM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AE117F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3AEA95BF" w14:textId="77777777" w:rsidTr="002B683C">
        <w:trPr>
          <w:trHeight w:val="281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9082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AA macro salts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E6B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CaCl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465E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1E1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186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10.2 mM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A5A65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L </w:t>
            </w:r>
          </w:p>
        </w:tc>
      </w:tr>
      <w:tr w:rsidR="002B683C" w:rsidRPr="002B683C" w14:paraId="753FC38C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47F80D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E009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MgSO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93D7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59F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15BF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10.1 mM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AC1BB6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1332BB91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A3DC8C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119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NaH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PO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E0D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66A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53C3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10.9 mM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AD39CC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0F854328" w14:textId="77777777" w:rsidTr="002B683C">
        <w:trPr>
          <w:trHeight w:val="281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C52566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9BE7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KCl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415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29.5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531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1555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0.396 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593508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4DFAD6E1" w14:textId="77777777" w:rsidTr="002B683C">
        <w:trPr>
          <w:trHeight w:val="24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E0F8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AA micro salts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782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CoCl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6H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15E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3A4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2A86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0.105 M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F480B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L </w:t>
            </w:r>
          </w:p>
        </w:tc>
      </w:tr>
      <w:tr w:rsidR="002B683C" w:rsidRPr="002B683C" w14:paraId="2BD0C23C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B124CE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371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CuSO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680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224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0693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0.1 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A40322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53B6F879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2B836E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7A0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3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1E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6A7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8B3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48.5 mM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3D955A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5270DA62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D6724E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AD4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B031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6CD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25C6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4.52 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40EAF8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2341F71E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E76C39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01A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MnSO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A3BA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9.96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52E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802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58.9 mM 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E46F56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05790F6D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4B20D4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D67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Na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MoO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02A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54D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F1D4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1.03 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1D28D0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6FCA77B6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0517FD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1871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ZnSO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8C9A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B54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C11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6.96 mM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E431D5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3BC67EFB" w14:textId="77777777" w:rsidTr="002B683C">
        <w:trPr>
          <w:trHeight w:val="297"/>
        </w:trPr>
        <w:tc>
          <w:tcPr>
            <w:tcW w:w="156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5F75E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Glycine 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0C3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COOH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A0B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9D6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109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99.9 mM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F3B72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L </w:t>
            </w:r>
          </w:p>
        </w:tc>
      </w:tr>
      <w:tr w:rsidR="002B683C" w:rsidRPr="002B683C" w14:paraId="07AB16DB" w14:textId="77777777" w:rsidTr="002B683C">
        <w:trPr>
          <w:trHeight w:val="26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229E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MS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E1D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KNO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6A7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3392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C33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0.940 M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30A3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L </w:t>
            </w:r>
          </w:p>
        </w:tc>
      </w:tr>
      <w:tr w:rsidR="002B683C" w:rsidRPr="002B683C" w14:paraId="4D7C5E16" w14:textId="77777777" w:rsidTr="002B683C">
        <w:trPr>
          <w:trHeight w:val="281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998783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D49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C83B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82.5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B5A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9A2C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1.03 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DA6A7B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6755F53B" w14:textId="77777777" w:rsidTr="002B683C">
        <w:trPr>
          <w:trHeight w:val="281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32469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MS 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AC51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MgSO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63C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8309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06C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0.264 M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6C49B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L </w:t>
            </w:r>
          </w:p>
        </w:tc>
      </w:tr>
      <w:tr w:rsidR="002B683C" w:rsidRPr="002B683C" w14:paraId="1518DF65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7ADD84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578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MnSO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EA6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D3DC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78BE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100 mM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C2FE96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637DE88A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63EDF2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40DF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ZnSO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E60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E16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091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2.99 mM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9CE1EB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7F53C455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04ED29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1F09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CuSO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826A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AA6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23C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100 mM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492D07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</w:tbl>
    <w:p w14:paraId="74E0E940" w14:textId="11FAB66F" w:rsidR="002B683C" w:rsidRPr="002B683C" w:rsidRDefault="002B683C" w:rsidP="002B683C">
      <w:pPr>
        <w:pStyle w:val="aa"/>
        <w:widowControl w:val="0"/>
        <w:adjustRightInd w:val="0"/>
        <w:snapToGrid w:val="0"/>
        <w:spacing w:line="360" w:lineRule="auto"/>
        <w:ind w:firstLineChars="0" w:firstLine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B683C">
        <w:rPr>
          <w:rFonts w:ascii="Arial" w:hAnsi="Arial" w:cs="Arial" w:hint="eastAsia"/>
          <w:b/>
          <w:bCs/>
          <w:color w:val="000000" w:themeColor="text1"/>
          <w:sz w:val="20"/>
          <w:szCs w:val="20"/>
        </w:rPr>
        <w:lastRenderedPageBreak/>
        <w:t>T</w:t>
      </w:r>
      <w:r w:rsidRPr="002B683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able S2. </w:t>
      </w:r>
      <w:r w:rsidRPr="00D53191">
        <w:rPr>
          <w:rFonts w:ascii="Arial" w:hAnsi="Arial" w:cs="Arial"/>
          <w:color w:val="000000" w:themeColor="text1"/>
          <w:sz w:val="20"/>
          <w:szCs w:val="20"/>
        </w:rPr>
        <w:t>Continued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850"/>
        <w:gridCol w:w="709"/>
        <w:gridCol w:w="1134"/>
        <w:gridCol w:w="3118"/>
      </w:tblGrid>
      <w:tr w:rsidR="002B683C" w:rsidRPr="002B683C" w14:paraId="700377D6" w14:textId="77777777" w:rsidTr="002B683C">
        <w:trPr>
          <w:trHeight w:val="26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FFB0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MS 3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ED31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CaCl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O 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55AD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03F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777E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2.99 mM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E0540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L </w:t>
            </w:r>
          </w:p>
        </w:tc>
      </w:tr>
      <w:tr w:rsidR="002B683C" w:rsidRPr="002B683C" w14:paraId="7551E043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01945E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7DD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69F0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C32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B9C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0.5 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8DA2F3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6A5DA70C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1156CA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A4A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CoCl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6H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O 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47D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517E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215B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10.5 mM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FB7D47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69F039F1" w14:textId="77777777" w:rsidTr="002B683C">
        <w:trPr>
          <w:trHeight w:val="281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DE79D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MS 4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DD1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KH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PO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625A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778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185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0.125 M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A3C8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L </w:t>
            </w:r>
          </w:p>
        </w:tc>
      </w:tr>
      <w:tr w:rsidR="002B683C" w:rsidRPr="002B683C" w14:paraId="3EAB6559" w14:textId="77777777" w:rsidTr="002B683C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FEBAFE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863E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3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2C4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4731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D2A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10 mM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7E2462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6B056C0A" w14:textId="77777777" w:rsidTr="002B683C">
        <w:trPr>
          <w:trHeight w:val="281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05BCCF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099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Na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MoO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4</w:t>
            </w:r>
            <w:r w:rsidRPr="002B683C"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  <w:t>·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2H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eastAsia="de-DE"/>
              </w:rPr>
              <w:t>2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625F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A6AC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91D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0.103 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61B93E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3416D4D9" w14:textId="77777777" w:rsidTr="002B683C">
        <w:trPr>
          <w:trHeight w:val="28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EB02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MS Vitamins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866A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Nicotinic acid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75ED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DA10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7D51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0.812 M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7F3F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0.1 L </w:t>
            </w:r>
          </w:p>
        </w:tc>
      </w:tr>
      <w:tr w:rsidR="002B683C" w:rsidRPr="002B683C" w14:paraId="7C9C3C70" w14:textId="77777777" w:rsidTr="002B683C">
        <w:trPr>
          <w:trHeight w:val="26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0505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F1D8" w14:textId="6D2CAF0B" w:rsidR="002B683C" w:rsidRPr="002B683C" w:rsidRDefault="002B683C" w:rsidP="002B683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Pyridoxine HCl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AAC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A72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05D9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0.486 M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3E67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0F5C7B2A" w14:textId="77777777" w:rsidTr="002B683C">
        <w:trPr>
          <w:trHeight w:val="22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7882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168F" w14:textId="20ADB6D7" w:rsidR="002B683C" w:rsidRPr="002B683C" w:rsidRDefault="002B683C" w:rsidP="002B683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Thiamine HCl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1565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6B7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9E45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59.3 mM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8A55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258CD702" w14:textId="77777777" w:rsidTr="002B683C">
        <w:trPr>
          <w:trHeight w:val="28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DAB5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E69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Glycine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C11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881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BFA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5.33 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959F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2B683C" w14:paraId="5A61B181" w14:textId="77777777" w:rsidTr="008F6815">
        <w:trPr>
          <w:trHeight w:val="281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13AD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74F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Myo-inositol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DA9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B992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75D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</w:rPr>
              <w:t>0.111 M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69EA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</w:tbl>
    <w:p w14:paraId="70E3824B" w14:textId="684AB2A7" w:rsidR="008F6815" w:rsidRDefault="008F6815" w:rsidP="002B683C">
      <w:pPr>
        <w:pStyle w:val="aa"/>
        <w:widowControl w:val="0"/>
        <w:adjustRightInd w:val="0"/>
        <w:snapToGrid w:val="0"/>
        <w:spacing w:line="360" w:lineRule="auto"/>
        <w:ind w:left="360" w:firstLineChars="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4B49BE5" w14:textId="77777777" w:rsidR="008F6815" w:rsidRDefault="008F6815">
      <w:p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br w:type="page"/>
      </w:r>
    </w:p>
    <w:p w14:paraId="630A6EAE" w14:textId="2ADEE769" w:rsidR="002B683C" w:rsidRPr="00B015C4" w:rsidRDefault="002B683C" w:rsidP="002B683C">
      <w:pPr>
        <w:pStyle w:val="aa"/>
        <w:widowControl w:val="0"/>
        <w:adjustRightInd w:val="0"/>
        <w:snapToGrid w:val="0"/>
        <w:spacing w:line="360" w:lineRule="auto"/>
        <w:ind w:firstLineChars="0" w:firstLine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Table S3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Pr="00B015C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Phytohormones and antibiotics 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2126"/>
        <w:gridCol w:w="3827"/>
      </w:tblGrid>
      <w:tr w:rsidR="002B683C" w:rsidRPr="002B683C" w14:paraId="17741928" w14:textId="77777777" w:rsidTr="002B683C">
        <w:trPr>
          <w:trHeight w:val="59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F7B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Component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97B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Concentration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94E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Recommended volume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4AD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Note</w:t>
            </w:r>
          </w:p>
        </w:tc>
      </w:tr>
      <w:tr w:rsidR="002B683C" w:rsidRPr="002B683C" w14:paraId="69D868D9" w14:textId="77777777" w:rsidTr="002B683C">
        <w:trPr>
          <w:trHeight w:val="680"/>
        </w:trPr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D63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BAP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EF2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mg/ml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E3F3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10 ml 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9D47CD" w14:textId="7DB1622E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Dissolve in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N NaOH, fill up with </w:t>
            </w: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MilliQ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water to final volume and filter sterilize </w:t>
            </w:r>
          </w:p>
        </w:tc>
      </w:tr>
      <w:tr w:rsidR="002B683C" w:rsidRPr="002B683C" w14:paraId="091557AA" w14:textId="77777777" w:rsidTr="002B683C">
        <w:trPr>
          <w:trHeight w:val="6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43D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2.4-D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93D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mg/ml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CD6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50 ml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53BD5" w14:textId="191087D5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Dissolve in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M KOH, fill up with </w:t>
            </w: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MilliQ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water to final volume and filter sterilize</w:t>
            </w:r>
          </w:p>
        </w:tc>
      </w:tr>
      <w:tr w:rsidR="002B683C" w:rsidRPr="002B683C" w14:paraId="535AEB77" w14:textId="77777777" w:rsidTr="002B683C">
        <w:trPr>
          <w:trHeight w:val="6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BCD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Kinetin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98B2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mg/ml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309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25 ml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D46607" w14:textId="2A37B971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Dissolve in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N NaOH, fill up with </w:t>
            </w: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MilliQ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water to final volume and filter sterilize</w:t>
            </w:r>
          </w:p>
        </w:tc>
      </w:tr>
      <w:tr w:rsidR="002B683C" w:rsidRPr="002B683C" w14:paraId="291DF1BD" w14:textId="77777777" w:rsidTr="002B683C">
        <w:trPr>
          <w:trHeight w:val="68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14A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NAA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8ED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 mg/ml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496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20 ml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523DF" w14:textId="36D1ED55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Dissolve in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N NaOH, fill up with </w:t>
            </w: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MilliQ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water to final volume and filter sterilize</w:t>
            </w:r>
          </w:p>
        </w:tc>
      </w:tr>
      <w:tr w:rsidR="002B683C" w:rsidRPr="002B683C" w14:paraId="2E799DA1" w14:textId="77777777" w:rsidTr="002B683C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B45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Carbenicillin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5DE1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100 mg/ml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27F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10 ml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191CFC" w14:textId="2A2ED0B1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Dissolve in </w:t>
            </w: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MilliQ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water and fill up to final volume. filter sterilize </w:t>
            </w:r>
          </w:p>
        </w:tc>
      </w:tr>
      <w:tr w:rsidR="002B683C" w:rsidRPr="002B683C" w14:paraId="2F01785F" w14:textId="77777777" w:rsidTr="002B683C">
        <w:trPr>
          <w:trHeight w:val="6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F82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Cefotaxime sodium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327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100 mg/ml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8C1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50 ml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D3E08" w14:textId="2EC368D2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Dissolve in </w:t>
            </w:r>
            <w:proofErr w:type="spellStart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MilliQ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water and fill up to final volume and filter sterilize </w:t>
            </w:r>
          </w:p>
        </w:tc>
      </w:tr>
      <w:tr w:rsidR="002B683C" w:rsidRPr="002B683C" w14:paraId="39CB14C3" w14:textId="77777777" w:rsidTr="002B683C">
        <w:trPr>
          <w:trHeight w:val="39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A89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Hygromycin B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2E5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50 mg/ml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09F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FD3BF" w14:textId="1FDD0910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Use directly from the 50 mg/ml stock </w:t>
            </w:r>
          </w:p>
        </w:tc>
      </w:tr>
    </w:tbl>
    <w:p w14:paraId="3EE85688" w14:textId="77777777" w:rsidR="002B683C" w:rsidRPr="00B015C4" w:rsidRDefault="002B683C" w:rsidP="002B683C">
      <w:pPr>
        <w:pStyle w:val="aa"/>
        <w:widowControl w:val="0"/>
        <w:adjustRightInd w:val="0"/>
        <w:snapToGrid w:val="0"/>
        <w:spacing w:line="360" w:lineRule="auto"/>
        <w:ind w:left="780" w:firstLineChars="0" w:firstLine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24C6324" w14:textId="77777777" w:rsidR="002B683C" w:rsidRPr="00B015C4" w:rsidRDefault="002B683C" w:rsidP="002B683C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</w:rPr>
        <w:br w:type="page"/>
      </w:r>
    </w:p>
    <w:p w14:paraId="77843DB5" w14:textId="77777777" w:rsidR="002B683C" w:rsidRPr="00B015C4" w:rsidRDefault="002B683C" w:rsidP="002B683C">
      <w:pPr>
        <w:pStyle w:val="aa"/>
        <w:widowControl w:val="0"/>
        <w:adjustRightInd w:val="0"/>
        <w:snapToGrid w:val="0"/>
        <w:spacing w:line="360" w:lineRule="auto"/>
        <w:ind w:left="780" w:firstLineChars="0" w:hanging="78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Table S4. Cultivation medium composition</w:t>
      </w:r>
    </w:p>
    <w:tbl>
      <w:tblPr>
        <w:tblW w:w="9066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510"/>
        <w:gridCol w:w="972"/>
        <w:gridCol w:w="993"/>
        <w:gridCol w:w="841"/>
        <w:gridCol w:w="860"/>
        <w:gridCol w:w="1134"/>
        <w:gridCol w:w="1275"/>
        <w:gridCol w:w="1128"/>
      </w:tblGrid>
      <w:tr w:rsidR="002B683C" w:rsidRPr="002B683C" w14:paraId="0AA85424" w14:textId="77777777" w:rsidTr="008F6815">
        <w:trPr>
          <w:trHeight w:val="538"/>
        </w:trPr>
        <w:tc>
          <w:tcPr>
            <w:tcW w:w="1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03CA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de-DE"/>
              </w:rPr>
              <w:t>Components</w:t>
            </w:r>
          </w:p>
        </w:tc>
        <w:tc>
          <w:tcPr>
            <w:tcW w:w="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45F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de-DE"/>
              </w:rPr>
              <w:t>Unit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CC00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>Resuspension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0190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>Co-cultivation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C96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>Resting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7668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>Selection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561B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>Pre-regeneration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3BD4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>Regeneration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0D49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 xml:space="preserve">Rooting </w:t>
            </w:r>
          </w:p>
        </w:tc>
      </w:tr>
      <w:tr w:rsidR="002B683C" w:rsidRPr="002B683C" w14:paraId="6FE9296E" w14:textId="77777777" w:rsidTr="008F6815">
        <w:trPr>
          <w:trHeight w:val="276"/>
        </w:trPr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08DC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C7EB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D1F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>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42626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>Co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4CEB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>Res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3A69F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2B68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>Sel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0FB4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>Pre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B3DF7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>Reg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1369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>Roo</w:t>
            </w:r>
          </w:p>
        </w:tc>
      </w:tr>
      <w:tr w:rsidR="002B683C" w:rsidRPr="002B683C" w14:paraId="4B597F03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75F9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MS1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AFCC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0E8E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3311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F3D7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5A63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7723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56BB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22D1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20</w:t>
            </w:r>
          </w:p>
        </w:tc>
      </w:tr>
      <w:tr w:rsidR="002B683C" w:rsidRPr="002B683C" w14:paraId="55156572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A68E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MS2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69B4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0430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7E83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35D5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FCB2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0DEF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6C77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E948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</w:tr>
      <w:tr w:rsidR="002B683C" w:rsidRPr="002B683C" w14:paraId="2489E4ED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1B52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MS3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FAB3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7C46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68D7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D02B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DF81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2E9A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BD74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ED6F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</w:tr>
      <w:tr w:rsidR="002B683C" w:rsidRPr="002B683C" w14:paraId="1DCD10CF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0231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MS4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F6F7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40BF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BAD2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E109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EB0B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E4A1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D975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2F06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</w:tr>
      <w:tr w:rsidR="002B683C" w:rsidRPr="002B683C" w14:paraId="4C1D3098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A9EE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MS Vitamins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FE01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56F3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91B3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55B8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5286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AF60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CDD0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9479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</w:t>
            </w:r>
          </w:p>
        </w:tc>
      </w:tr>
      <w:tr w:rsidR="002B683C" w:rsidRPr="002B683C" w14:paraId="17E2D11A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E19E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N6 major 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46ED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DD3C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140D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08A7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D9AD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A74E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4E99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1130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66FE4432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C8DB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N6 major 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572F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7F3F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68E0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3EA8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90F2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79B1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5C39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CF92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605BC310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B30D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N6 major 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E946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038D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2636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B6C1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D63E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E505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CCEA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CD9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3FD0673A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7394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N6 major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CDA9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ABA7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0E28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FAA8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D507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495C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30E7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F24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1ADF4F94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4FE1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B5 minor 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40F3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8BBE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D376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343E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00A4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7CD3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98FE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161B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</w:tr>
      <w:tr w:rsidR="002B683C" w:rsidRPr="002B683C" w14:paraId="1C03C437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C91E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B5 minor 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6C43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1E4F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8DA8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432E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0A04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9D8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187E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67BB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4D78FE9C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B2B1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B5 minor 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0617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85C8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2DE1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F0EE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B284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60C4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1043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C5DD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0ED4894C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C8A0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B5 minor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802D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1B2D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6DFE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8DD8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6CBB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1551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A1CA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9656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274D97E8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3F0C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B5 Vitamins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865F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CC1F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A2FF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0088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2FF8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2910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27F7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04AA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5E2EA9A6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9569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AA macro salts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B478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4D99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D63B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7D4E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F5ED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6051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D486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F482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2B1D0A19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F1DB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AA micro salts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4029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3760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2CB7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4A2E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A160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BFC4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8DC1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FF5F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7F345304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923B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Glycine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C996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ml/L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7070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4CB7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DFCC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73DC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8D85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FBF7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0435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0C729442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1CEA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L-Glutamine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2520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2DE6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876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B87F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BC11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B1ED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BF52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7BBB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A502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3E755AE4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E6D8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Aspartic acid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C03A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4AE9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B25B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645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CCBD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51BC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8446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47DA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767F2F51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CB3E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Arginine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E349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3EA2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BCD6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51CA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8F9E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8C8F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2C40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857D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3AD95F2D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7309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Casaminoacid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EBAC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08CE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9881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500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72AB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F273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1512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3716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3532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059C78A3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505A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L-Proline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7D73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89EF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6595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500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E5DF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85E4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643A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F3B5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5077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6CCDDB73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CCA5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Sucrose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C917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4DB0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40EF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FB92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F04A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3563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E342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35EF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30</w:t>
            </w:r>
          </w:p>
        </w:tc>
      </w:tr>
      <w:tr w:rsidR="002B683C" w:rsidRPr="002B683C" w14:paraId="05F76B40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8C8C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D-Glucose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C74C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7FBD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6086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D3D5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64DD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48C2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2126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8EFE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59821316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A27E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Mannitol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A995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9B4B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5973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5B85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DF2B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636A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B26B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82A7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4C5F4CBE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3167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Maltose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2E85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93D1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92DC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E6C3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B091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7D81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AFC4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CC93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70BAC848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FFD1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Sorbitol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D8D6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5D89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4147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1143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20BE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F690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DB9D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E533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01715D42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8A25C8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2.4 -D *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7C58AB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067E4E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CC62C6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9A1DF6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05566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1D0864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7BC625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115191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3FF16958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51359C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NAA *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683F5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452274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EBA67C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02C0DB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516155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B3CB25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292C5B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3B7DEF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3E5E77C6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B6336F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BAP *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840DEC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BAF367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BCA03B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FFE81E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0.2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1CACB7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0.2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BEB9B5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8B465E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BB51E7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3A3193D2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925B7C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Kinetin *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70826C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EC3B5A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51D4F1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070FE4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9D6BA9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DC1D8F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0ACB9C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D60809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3494C679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0A1E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pH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FE0C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E0AA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C826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5.2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3044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707D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5.8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5390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9545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5.8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5CAE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5.8</w:t>
            </w:r>
          </w:p>
        </w:tc>
      </w:tr>
      <w:tr w:rsidR="002B683C" w:rsidRPr="002B683C" w14:paraId="02958F19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ED44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Agarose Type 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30DE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9036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5426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5.5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0CF5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F34B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647D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EEA8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74A2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05BC9D6E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F5C7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Gelrite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C204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EE76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F7F2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E093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5054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7933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8521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3234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</w:t>
            </w:r>
          </w:p>
        </w:tc>
      </w:tr>
      <w:tr w:rsidR="002B683C" w:rsidRPr="002B683C" w14:paraId="6DC23F40" w14:textId="77777777" w:rsidTr="008F6815">
        <w:trPr>
          <w:trHeight w:val="260"/>
        </w:trPr>
        <w:tc>
          <w:tcPr>
            <w:tcW w:w="1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FF0419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acetosyringone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 xml:space="preserve"> 100 µM*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F10A29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mg/L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C3A037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19.62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8A40E8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19.62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8CE152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50E574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2371E0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787C749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EF5261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72930BB1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0017BB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Cefotaxime*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3F4639D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19E5E18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38C935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2FC40A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249F3C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A1B003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8E3809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250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ACA00F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1B3D1039" w14:textId="77777777" w:rsidTr="008F6815">
        <w:trPr>
          <w:trHeight w:val="26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E3485F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Carbenicillin*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003B6D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989F75F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CE3EA3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E9D908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DBD921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C9B0F9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3B10DE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A6E79A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3EBBD1FC" w14:textId="77777777" w:rsidTr="008F6815">
        <w:trPr>
          <w:trHeight w:val="276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0A4226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Hygromycin B*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D0CECE"/>
            <w:vAlign w:val="center"/>
            <w:hideMark/>
          </w:tcPr>
          <w:p w14:paraId="03C90FD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mg/L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371114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D0CECE"/>
            <w:vAlign w:val="center"/>
            <w:hideMark/>
          </w:tcPr>
          <w:p w14:paraId="33AFD14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AFBF1B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D0CECE"/>
            <w:vAlign w:val="center"/>
            <w:hideMark/>
          </w:tcPr>
          <w:p w14:paraId="2E742B42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9AC448A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0CE3980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280B56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-</w:t>
            </w:r>
          </w:p>
        </w:tc>
      </w:tr>
      <w:tr w:rsidR="002B683C" w:rsidRPr="002B683C" w14:paraId="4954742F" w14:textId="77777777" w:rsidTr="008F6815">
        <w:trPr>
          <w:trHeight w:val="276"/>
        </w:trPr>
        <w:tc>
          <w:tcPr>
            <w:tcW w:w="13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398C6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Petri dish size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8B0C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3B69C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16E7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 xml:space="preserve">Normal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7A55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 xml:space="preserve">Normal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FF4B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 xml:space="preserve">Normal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B199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 xml:space="preserve">Deep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0C5D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 xml:space="preserve">Extra deep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28DBE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Magenta</w:t>
            </w: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  <w:lang w:eastAsia="de-DE"/>
              </w:rPr>
              <w:t>TM</w:t>
            </w:r>
            <w:proofErr w:type="spellEnd"/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 xml:space="preserve"> GA7 vessels </w:t>
            </w:r>
          </w:p>
        </w:tc>
      </w:tr>
      <w:tr w:rsidR="002B683C" w:rsidRPr="002B683C" w14:paraId="612B4047" w14:textId="77777777" w:rsidTr="008F6815">
        <w:trPr>
          <w:trHeight w:val="276"/>
        </w:trPr>
        <w:tc>
          <w:tcPr>
            <w:tcW w:w="135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A17D3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 xml:space="preserve">Volume of media per Petri dish 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0D0F1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C9ED7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6908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35 ml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3262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35 ml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C102B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35 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5259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35 ml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F5E15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>35 ml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911C4" w14:textId="77777777" w:rsidR="002B683C" w:rsidRPr="002B683C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2B683C">
              <w:rPr>
                <w:rFonts w:ascii="Arial" w:hAnsi="Arial" w:cs="Arial"/>
                <w:color w:val="000000" w:themeColor="text1"/>
                <w:sz w:val="16"/>
                <w:szCs w:val="16"/>
                <w:lang w:eastAsia="de-DE"/>
              </w:rPr>
              <w:t xml:space="preserve">50 ml </w:t>
            </w:r>
          </w:p>
        </w:tc>
      </w:tr>
    </w:tbl>
    <w:p w14:paraId="534DC6D9" w14:textId="50BA0BFD" w:rsidR="002B683C" w:rsidRPr="00B015C4" w:rsidRDefault="002B683C" w:rsidP="002B683C">
      <w:pPr>
        <w:tabs>
          <w:tab w:val="left" w:pos="3100"/>
        </w:tabs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  <w:lang w:eastAsia="de-DE"/>
        </w:rPr>
      </w:pPr>
      <w:r>
        <w:rPr>
          <w:rFonts w:ascii="Arial" w:hAnsi="Arial" w:cs="Arial"/>
          <w:color w:val="000000" w:themeColor="text1"/>
          <w:szCs w:val="20"/>
          <w:highlight w:val="lightGray"/>
          <w:lang w:eastAsia="de-DE"/>
        </w:rPr>
        <w:lastRenderedPageBreak/>
        <w:t>*</w:t>
      </w:r>
      <w:r w:rsidRPr="00B015C4">
        <w:rPr>
          <w:rFonts w:ascii="Arial" w:hAnsi="Arial" w:cs="Arial"/>
          <w:color w:val="000000" w:themeColor="text1"/>
          <w:szCs w:val="20"/>
          <w:highlight w:val="lightGray"/>
          <w:lang w:eastAsia="de-DE"/>
        </w:rPr>
        <w:t>Add after autoclaving 40-45 °C</w:t>
      </w:r>
      <w:r w:rsidRPr="00B015C4">
        <w:rPr>
          <w:rFonts w:ascii="Arial" w:hAnsi="Arial" w:cs="Arial"/>
          <w:color w:val="000000" w:themeColor="text1"/>
          <w:szCs w:val="20"/>
          <w:lang w:eastAsia="de-DE"/>
        </w:rPr>
        <w:t xml:space="preserve"> </w:t>
      </w:r>
    </w:p>
    <w:p w14:paraId="69D2519D" w14:textId="58D29A69" w:rsidR="002B683C" w:rsidRPr="00B015C4" w:rsidRDefault="002B683C" w:rsidP="002B683C">
      <w:pPr>
        <w:tabs>
          <w:tab w:val="left" w:pos="3100"/>
        </w:tabs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  <w:lang w:eastAsia="de-DE"/>
        </w:rPr>
      </w:pPr>
      <w:r w:rsidRPr="00B015C4">
        <w:rPr>
          <w:rFonts w:ascii="Arial" w:hAnsi="Arial" w:cs="Arial"/>
          <w:color w:val="000000" w:themeColor="text1"/>
          <w:szCs w:val="20"/>
        </w:rPr>
        <w:t>Add</w:t>
      </w:r>
      <w:r>
        <w:rPr>
          <w:rFonts w:ascii="Arial" w:hAnsi="Arial" w:cs="Arial"/>
          <w:color w:val="000000" w:themeColor="text1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0"/>
        </w:rPr>
        <w:t>acetosyringone</w:t>
      </w:r>
      <w:proofErr w:type="spellEnd"/>
      <w:r>
        <w:rPr>
          <w:rFonts w:ascii="Arial" w:hAnsi="Arial" w:cs="Arial"/>
          <w:color w:val="000000" w:themeColor="text1"/>
          <w:szCs w:val="20"/>
        </w:rPr>
        <w:t xml:space="preserve"> just before use</w:t>
      </w:r>
    </w:p>
    <w:p w14:paraId="4491EB9F" w14:textId="18F88955" w:rsidR="008F6815" w:rsidRDefault="008F6815">
      <w:p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br w:type="page"/>
      </w:r>
    </w:p>
    <w:p w14:paraId="2D0908B5" w14:textId="63561578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</w:rPr>
        <w:lastRenderedPageBreak/>
        <w:t>Table S5</w:t>
      </w:r>
      <w:r>
        <w:rPr>
          <w:rFonts w:ascii="Arial" w:hAnsi="Arial" w:cs="Arial"/>
          <w:b/>
          <w:bCs/>
          <w:color w:val="000000" w:themeColor="text1"/>
          <w:szCs w:val="20"/>
        </w:rPr>
        <w:t>.</w:t>
      </w:r>
      <w:r w:rsidRPr="00B015C4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 w:rsidR="008F6815" w:rsidRPr="00B015C4">
        <w:rPr>
          <w:rFonts w:ascii="Arial" w:hAnsi="Arial" w:cs="Arial"/>
          <w:b/>
          <w:bCs/>
          <w:color w:val="000000" w:themeColor="text1"/>
          <w:szCs w:val="20"/>
        </w:rPr>
        <w:t>S</w:t>
      </w:r>
      <w:r w:rsidRPr="00B015C4">
        <w:rPr>
          <w:rFonts w:ascii="Arial" w:hAnsi="Arial" w:cs="Arial"/>
          <w:b/>
          <w:bCs/>
          <w:color w:val="000000" w:themeColor="text1"/>
          <w:szCs w:val="20"/>
        </w:rPr>
        <w:t>uspension medium</w:t>
      </w:r>
    </w:p>
    <w:tbl>
      <w:tblPr>
        <w:tblW w:w="9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860"/>
        <w:gridCol w:w="104"/>
        <w:gridCol w:w="633"/>
        <w:gridCol w:w="454"/>
        <w:gridCol w:w="566"/>
        <w:gridCol w:w="275"/>
        <w:gridCol w:w="263"/>
        <w:gridCol w:w="482"/>
        <w:gridCol w:w="219"/>
        <w:gridCol w:w="419"/>
        <w:gridCol w:w="382"/>
        <w:gridCol w:w="163"/>
        <w:gridCol w:w="575"/>
        <w:gridCol w:w="200"/>
        <w:gridCol w:w="82"/>
        <w:gridCol w:w="838"/>
        <w:gridCol w:w="182"/>
        <w:gridCol w:w="905"/>
        <w:gridCol w:w="115"/>
        <w:gridCol w:w="45"/>
        <w:gridCol w:w="263"/>
      </w:tblGrid>
      <w:tr w:rsidR="002B683C" w:rsidRPr="008F6815" w14:paraId="0E62AA6D" w14:textId="77777777" w:rsidTr="00865A65">
        <w:trPr>
          <w:gridAfter w:val="1"/>
          <w:wAfter w:w="263" w:type="dxa"/>
          <w:trHeight w:val="340"/>
        </w:trPr>
        <w:tc>
          <w:tcPr>
            <w:tcW w:w="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FC857" w14:textId="77777777" w:rsidR="002B683C" w:rsidRPr="008F6815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Prepared by: </w:t>
            </w: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Date: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5A17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801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CF3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207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5B4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8F6815" w14:paraId="74613FD8" w14:textId="77777777" w:rsidTr="002B683C">
        <w:trPr>
          <w:gridAfter w:val="2"/>
          <w:wAfter w:w="308" w:type="dxa"/>
          <w:trHeight w:val="340"/>
        </w:trPr>
        <w:tc>
          <w:tcPr>
            <w:tcW w:w="2211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0DAF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Components</w:t>
            </w: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CCE2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Unit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B6C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1 L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935B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750 ml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DEC3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500 ml</w:t>
            </w:r>
          </w:p>
        </w:tc>
        <w:tc>
          <w:tcPr>
            <w:tcW w:w="1020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BFDA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250 ml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DE8C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100 ml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8B5C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50 ml</w:t>
            </w:r>
          </w:p>
        </w:tc>
      </w:tr>
      <w:tr w:rsidR="002B683C" w:rsidRPr="008F6815" w14:paraId="253567FC" w14:textId="77777777" w:rsidTr="002B683C">
        <w:trPr>
          <w:gridAfter w:val="2"/>
          <w:wAfter w:w="308" w:type="dxa"/>
          <w:trHeight w:val="320"/>
        </w:trPr>
        <w:tc>
          <w:tcPr>
            <w:tcW w:w="2211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B2B0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1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F1C4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D0DD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7B09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F5EE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7FB0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5860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439A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</w:tr>
      <w:tr w:rsidR="002B683C" w:rsidRPr="008F6815" w14:paraId="3F19D561" w14:textId="77777777" w:rsidTr="00865A65">
        <w:trPr>
          <w:gridAfter w:val="2"/>
          <w:wAfter w:w="308" w:type="dxa"/>
          <w:trHeight w:val="32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2E2A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Vitamins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CD0D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3C0B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4D76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0.75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DA6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01DB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04C5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DB08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0.05</w:t>
            </w:r>
          </w:p>
        </w:tc>
      </w:tr>
      <w:tr w:rsidR="002B683C" w:rsidRPr="008F6815" w14:paraId="5396819E" w14:textId="77777777" w:rsidTr="00865A65">
        <w:trPr>
          <w:gridAfter w:val="2"/>
          <w:wAfter w:w="308" w:type="dxa"/>
          <w:trHeight w:val="32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BB5C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AA macro salts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8FDA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7437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3D94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2BF8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50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B406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210B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76AB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</w:tr>
      <w:tr w:rsidR="002B683C" w:rsidRPr="008F6815" w14:paraId="6E84F846" w14:textId="77777777" w:rsidTr="00865A65">
        <w:trPr>
          <w:gridAfter w:val="2"/>
          <w:wAfter w:w="308" w:type="dxa"/>
          <w:trHeight w:val="32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763A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AA micro salts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64AD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2FAA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6572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0.75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AF48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4763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860F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CD21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0.05</w:t>
            </w:r>
          </w:p>
        </w:tc>
      </w:tr>
      <w:tr w:rsidR="002B683C" w:rsidRPr="008F6815" w14:paraId="3ABB325A" w14:textId="77777777" w:rsidTr="00865A65">
        <w:trPr>
          <w:gridAfter w:val="2"/>
          <w:wAfter w:w="308" w:type="dxa"/>
          <w:trHeight w:val="32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848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Glycine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AD71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A33F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7934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0.75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A8FE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004E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83C2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7725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0.05</w:t>
            </w:r>
          </w:p>
        </w:tc>
      </w:tr>
      <w:tr w:rsidR="002B683C" w:rsidRPr="008F6815" w14:paraId="78DB389F" w14:textId="77777777" w:rsidTr="00865A65">
        <w:trPr>
          <w:gridAfter w:val="2"/>
          <w:wAfter w:w="308" w:type="dxa"/>
          <w:trHeight w:val="32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774F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L-Glutamine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02D5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8EA4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876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0872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657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CAE9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438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2BA2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B9E0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87.6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AD0D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43.8</w:t>
            </w:r>
          </w:p>
        </w:tc>
      </w:tr>
      <w:tr w:rsidR="002B683C" w:rsidRPr="008F6815" w14:paraId="489C04D0" w14:textId="77777777" w:rsidTr="00865A65">
        <w:trPr>
          <w:gridAfter w:val="2"/>
          <w:wAfter w:w="308" w:type="dxa"/>
          <w:trHeight w:val="32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82E8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Aspartic acid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D301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A5CF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260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D203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195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97F1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130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DC6D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2CB8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6B93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13</w:t>
            </w:r>
          </w:p>
        </w:tc>
      </w:tr>
      <w:tr w:rsidR="002B683C" w:rsidRPr="008F6815" w14:paraId="007AD238" w14:textId="77777777" w:rsidTr="00865A65">
        <w:trPr>
          <w:gridAfter w:val="2"/>
          <w:wAfter w:w="308" w:type="dxa"/>
          <w:trHeight w:val="32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1823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Arginine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E66D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BB8D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174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F0A8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130.5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4225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87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5D45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43.5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F258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17.4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FA0D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8.7</w:t>
            </w:r>
          </w:p>
        </w:tc>
      </w:tr>
      <w:tr w:rsidR="002B683C" w:rsidRPr="008F6815" w14:paraId="253D0BED" w14:textId="77777777" w:rsidTr="00865A65">
        <w:trPr>
          <w:gridAfter w:val="2"/>
          <w:wAfter w:w="308" w:type="dxa"/>
          <w:trHeight w:val="32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F6DF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Casamino acids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A320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D728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500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01AB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375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E68C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250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6630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125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2AB9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D665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25</w:t>
            </w:r>
          </w:p>
        </w:tc>
      </w:tr>
      <w:tr w:rsidR="002B683C" w:rsidRPr="008F6815" w14:paraId="5E0621A3" w14:textId="77777777" w:rsidTr="00865A65">
        <w:trPr>
          <w:gridAfter w:val="2"/>
          <w:wAfter w:w="308" w:type="dxa"/>
          <w:trHeight w:val="32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F4C8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Sucrose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7B12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51F4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CEFE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B80D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A02A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5B9D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7EEE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</w:tr>
      <w:tr w:rsidR="002B683C" w:rsidRPr="008F6815" w14:paraId="04282689" w14:textId="77777777" w:rsidTr="00865A65">
        <w:trPr>
          <w:gridAfter w:val="2"/>
          <w:wAfter w:w="308" w:type="dxa"/>
          <w:trHeight w:val="32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549C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D-Glucose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B14E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EC18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44F5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5500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C84B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D69A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A220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</w:tr>
      <w:tr w:rsidR="002B683C" w:rsidRPr="008F6815" w14:paraId="01F75EDF" w14:textId="77777777" w:rsidTr="00865A65">
        <w:trPr>
          <w:gridAfter w:val="2"/>
          <w:wAfter w:w="308" w:type="dxa"/>
          <w:trHeight w:val="68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35B0E0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proofErr w:type="spellStart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acetosyringone</w:t>
            </w:r>
            <w:proofErr w:type="spellEnd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27367F4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100 µM ***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0BDCB5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C2EAEC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19.62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5F50BB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14.715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4D0825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9.81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E25294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4.905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AD9BA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1.962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939301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0.981</w:t>
            </w:r>
          </w:p>
        </w:tc>
      </w:tr>
      <w:tr w:rsidR="002B683C" w:rsidRPr="008F6815" w14:paraId="1F63B310" w14:textId="77777777" w:rsidTr="00865A65">
        <w:trPr>
          <w:gridAfter w:val="2"/>
          <w:wAfter w:w="308" w:type="dxa"/>
          <w:trHeight w:val="320"/>
        </w:trPr>
        <w:tc>
          <w:tcPr>
            <w:tcW w:w="9068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9FF3A1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Adjust pH to 5.2 using NaOH 1N</w:t>
            </w:r>
          </w:p>
        </w:tc>
      </w:tr>
      <w:tr w:rsidR="002B683C" w:rsidRPr="008F6815" w14:paraId="7AA0F933" w14:textId="77777777" w:rsidTr="00865A65">
        <w:trPr>
          <w:trHeight w:val="340"/>
        </w:trPr>
        <w:tc>
          <w:tcPr>
            <w:tcW w:w="1351" w:type="dxa"/>
            <w:shd w:val="clear" w:color="auto" w:fill="auto"/>
            <w:vAlign w:val="center"/>
            <w:hideMark/>
          </w:tcPr>
          <w:p w14:paraId="4ED9343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Temperature: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  <w:hideMark/>
          </w:tcPr>
          <w:p w14:paraId="7DB4CA2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  <w:hideMark/>
          </w:tcPr>
          <w:p w14:paraId="1BBD1EA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  <w:hideMark/>
          </w:tcPr>
          <w:p w14:paraId="414EB64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964" w:type="dxa"/>
            <w:gridSpan w:val="3"/>
            <w:shd w:val="clear" w:color="auto" w:fill="auto"/>
            <w:vAlign w:val="center"/>
            <w:hideMark/>
          </w:tcPr>
          <w:p w14:paraId="03B39D0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Start pH:</w:t>
            </w:r>
          </w:p>
        </w:tc>
        <w:tc>
          <w:tcPr>
            <w:tcW w:w="964" w:type="dxa"/>
            <w:gridSpan w:val="3"/>
            <w:shd w:val="clear" w:color="auto" w:fill="auto"/>
            <w:vAlign w:val="center"/>
            <w:hideMark/>
          </w:tcPr>
          <w:p w14:paraId="1C9D051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775" w:type="dxa"/>
            <w:gridSpan w:val="2"/>
            <w:shd w:val="clear" w:color="auto" w:fill="auto"/>
            <w:noWrap/>
            <w:vAlign w:val="center"/>
            <w:hideMark/>
          </w:tcPr>
          <w:p w14:paraId="4ED834F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2122" w:type="dxa"/>
            <w:gridSpan w:val="5"/>
            <w:shd w:val="clear" w:color="auto" w:fill="auto"/>
            <w:vAlign w:val="center"/>
            <w:hideMark/>
          </w:tcPr>
          <w:p w14:paraId="5775C99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Final pH:</w:t>
            </w:r>
          </w:p>
        </w:tc>
        <w:tc>
          <w:tcPr>
            <w:tcW w:w="308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CC487F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8F6815" w14:paraId="69DCC53B" w14:textId="77777777" w:rsidTr="00865A65">
        <w:trPr>
          <w:gridAfter w:val="2"/>
          <w:wAfter w:w="308" w:type="dxa"/>
          <w:trHeight w:val="320"/>
        </w:trPr>
        <w:tc>
          <w:tcPr>
            <w:tcW w:w="9068" w:type="dxa"/>
            <w:gridSpan w:val="20"/>
            <w:shd w:val="clear" w:color="auto" w:fill="auto"/>
            <w:vAlign w:val="center"/>
          </w:tcPr>
          <w:p w14:paraId="0C851E01" w14:textId="77777777" w:rsidR="002B683C" w:rsidRPr="008F6815" w:rsidRDefault="002B683C" w:rsidP="00865A65">
            <w:pPr>
              <w:pStyle w:val="aa"/>
              <w:widowControl w:val="0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F6815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de-DE"/>
              </w:rPr>
              <w:t>FILTER STERILE</w:t>
            </w:r>
          </w:p>
        </w:tc>
      </w:tr>
      <w:tr w:rsidR="002B683C" w:rsidRPr="008F6815" w14:paraId="7D088165" w14:textId="77777777" w:rsidTr="00865A65">
        <w:trPr>
          <w:gridAfter w:val="2"/>
          <w:wAfter w:w="308" w:type="dxa"/>
          <w:trHeight w:val="320"/>
        </w:trPr>
        <w:tc>
          <w:tcPr>
            <w:tcW w:w="9068" w:type="dxa"/>
            <w:gridSpan w:val="20"/>
            <w:shd w:val="clear" w:color="auto" w:fill="auto"/>
            <w:vAlign w:val="center"/>
          </w:tcPr>
          <w:p w14:paraId="55876377" w14:textId="77777777" w:rsidR="002B683C" w:rsidRPr="008F6815" w:rsidRDefault="002B683C" w:rsidP="00865A65">
            <w:pPr>
              <w:pStyle w:val="aa"/>
              <w:widowControl w:val="0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F6815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***</w:t>
            </w: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Add </w:t>
            </w:r>
            <w:proofErr w:type="spellStart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</w:rPr>
              <w:t>acetosyringone</w:t>
            </w:r>
            <w:proofErr w:type="spellEnd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just before use!</w:t>
            </w:r>
          </w:p>
          <w:p w14:paraId="45FFAFCF" w14:textId="77777777" w:rsidR="002B683C" w:rsidRPr="008F6815" w:rsidRDefault="002B683C" w:rsidP="00865A65">
            <w:pPr>
              <w:pStyle w:val="aa"/>
              <w:widowControl w:val="0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Dissolve </w:t>
            </w:r>
            <w:proofErr w:type="spellStart"/>
            <w:r w:rsidRPr="008F6815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acetosyringone</w:t>
            </w:r>
            <w:proofErr w:type="spellEnd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: for 50 ml suspension culture, dissolve 10 mg </w:t>
            </w:r>
            <w:proofErr w:type="spellStart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acetosyringone</w:t>
            </w:r>
            <w:proofErr w:type="spellEnd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in 100 </w:t>
            </w:r>
            <w:proofErr w:type="spellStart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μl</w:t>
            </w:r>
            <w:proofErr w:type="spellEnd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DMSO. Then take 9.81 </w:t>
            </w:r>
            <w:proofErr w:type="spellStart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μl</w:t>
            </w:r>
            <w:proofErr w:type="spellEnd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of the solution to obtain 0.981 mg </w:t>
            </w:r>
            <w:proofErr w:type="spellStart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acetosyringone</w:t>
            </w:r>
            <w:proofErr w:type="spellEnd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; filter sterilization of </w:t>
            </w:r>
            <w:proofErr w:type="spellStart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acetosyringone</w:t>
            </w:r>
            <w:proofErr w:type="spellEnd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is not needed.</w:t>
            </w:r>
          </w:p>
        </w:tc>
      </w:tr>
    </w:tbl>
    <w:p w14:paraId="4A5900CB" w14:textId="77777777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</w:p>
    <w:p w14:paraId="53804463" w14:textId="77777777" w:rsidR="002B683C" w:rsidRPr="00B015C4" w:rsidRDefault="002B683C" w:rsidP="002B683C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</w:rPr>
        <w:br w:type="page"/>
      </w:r>
    </w:p>
    <w:p w14:paraId="7ACC5F3B" w14:textId="1A1F81CF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</w:rPr>
        <w:lastRenderedPageBreak/>
        <w:t>Table S6</w:t>
      </w:r>
      <w:r w:rsidR="008F6815">
        <w:rPr>
          <w:rFonts w:ascii="Arial" w:hAnsi="Arial" w:cs="Arial"/>
          <w:b/>
          <w:bCs/>
          <w:color w:val="000000" w:themeColor="text1"/>
          <w:szCs w:val="20"/>
        </w:rPr>
        <w:t>.</w:t>
      </w:r>
      <w:r w:rsidRPr="00B015C4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 w:rsidR="008F6815" w:rsidRPr="00B015C4">
        <w:rPr>
          <w:rFonts w:ascii="Arial" w:hAnsi="Arial" w:cs="Arial"/>
          <w:b/>
          <w:bCs/>
          <w:color w:val="000000" w:themeColor="text1"/>
          <w:szCs w:val="20"/>
        </w:rPr>
        <w:t>C</w:t>
      </w:r>
      <w:r w:rsidRPr="00B015C4">
        <w:rPr>
          <w:rFonts w:ascii="Arial" w:hAnsi="Arial" w:cs="Arial"/>
          <w:b/>
          <w:bCs/>
          <w:color w:val="000000" w:themeColor="text1"/>
          <w:szCs w:val="20"/>
        </w:rPr>
        <w:t>o-cultivation medium</w:t>
      </w:r>
    </w:p>
    <w:p w14:paraId="0D6E4F66" w14:textId="77777777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B015C4">
        <w:rPr>
          <w:rFonts w:ascii="Arial" w:hAnsi="Arial" w:cs="Arial"/>
          <w:color w:val="000000" w:themeColor="text1"/>
          <w:szCs w:val="20"/>
        </w:rPr>
        <w:t xml:space="preserve">Prepared by: </w:t>
      </w:r>
      <w:r w:rsidRPr="00B015C4">
        <w:rPr>
          <w:rFonts w:ascii="Arial" w:hAnsi="Arial" w:cs="Arial"/>
          <w:color w:val="000000" w:themeColor="text1"/>
          <w:szCs w:val="20"/>
        </w:rPr>
        <w:tab/>
        <w:t>Date:</w:t>
      </w:r>
    </w:p>
    <w:tbl>
      <w:tblPr>
        <w:tblW w:w="499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729"/>
        <w:gridCol w:w="425"/>
        <w:gridCol w:w="595"/>
        <w:gridCol w:w="1020"/>
        <w:gridCol w:w="83"/>
        <w:gridCol w:w="936"/>
        <w:gridCol w:w="949"/>
        <w:gridCol w:w="72"/>
        <w:gridCol w:w="1058"/>
        <w:gridCol w:w="714"/>
        <w:gridCol w:w="255"/>
      </w:tblGrid>
      <w:tr w:rsidR="002B683C" w:rsidRPr="008F6815" w14:paraId="02A574E8" w14:textId="77777777" w:rsidTr="002B683C">
        <w:trPr>
          <w:trHeight w:val="625"/>
        </w:trPr>
        <w:tc>
          <w:tcPr>
            <w:tcW w:w="121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C45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Components</w:t>
            </w:r>
          </w:p>
        </w:tc>
        <w:tc>
          <w:tcPr>
            <w:tcW w:w="403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1E22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Unit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80CC44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2 L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201A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1.5 L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5354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1 L</w:t>
            </w:r>
          </w:p>
        </w:tc>
        <w:tc>
          <w:tcPr>
            <w:tcW w:w="5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AFDE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750 ml</w:t>
            </w:r>
          </w:p>
        </w:tc>
        <w:tc>
          <w:tcPr>
            <w:tcW w:w="58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B577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500 ml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7542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250 ml</w:t>
            </w:r>
          </w:p>
        </w:tc>
      </w:tr>
      <w:tr w:rsidR="002B683C" w:rsidRPr="008F6815" w14:paraId="19C3C061" w14:textId="77777777" w:rsidTr="002B683C">
        <w:trPr>
          <w:trHeight w:val="320"/>
        </w:trPr>
        <w:tc>
          <w:tcPr>
            <w:tcW w:w="1219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295F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N6 major 1</w:t>
            </w:r>
          </w:p>
        </w:tc>
        <w:tc>
          <w:tcPr>
            <w:tcW w:w="403" w:type="pct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0DD1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F4F9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E2F1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0BB1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565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6AE1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585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0641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C30A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</w:tr>
      <w:tr w:rsidR="002B683C" w:rsidRPr="008F6815" w14:paraId="6CA598D8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7FBD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N6 major 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44BB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91CD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560D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0088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4957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5B47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91DB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4C113F04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58C7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N6 major 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B27D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374A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F5B4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D6B2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40E5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6ACF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5802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556D79AD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B4BC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N6 major 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7DF0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3C41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5A6A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8274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7558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9501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2951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721B7501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1CD2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7E27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83A9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C654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65E5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EDC2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0406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445E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3B531F09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4946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D588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A269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6FF6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164D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5818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850C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F7F4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74BD69CB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A7E5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E139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374D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5E07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08A2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09CA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5E1F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ACF3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677213A6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07CB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D6EF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5F41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0BB7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594A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4EC0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1056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8B69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36574BBD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8C21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Vitamins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BA13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463D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6228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7EB4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94F1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3.75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C18D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1069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1.25</w:t>
            </w:r>
          </w:p>
        </w:tc>
      </w:tr>
      <w:tr w:rsidR="002B683C" w:rsidRPr="008F6815" w14:paraId="5E086E28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16CE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proofErr w:type="spellStart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Casaminoacid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C7CB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9504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1000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A48F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750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D8E3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500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571B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375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8CAA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250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4547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125</w:t>
            </w:r>
          </w:p>
        </w:tc>
      </w:tr>
      <w:tr w:rsidR="002B683C" w:rsidRPr="008F6815" w14:paraId="04E3F139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6DF1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L-Proline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8FE5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26E6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1000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1551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750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ACCF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500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5151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375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7D20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250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11DE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125</w:t>
            </w:r>
          </w:p>
        </w:tc>
      </w:tr>
      <w:tr w:rsidR="002B683C" w:rsidRPr="008F6815" w14:paraId="24F8B268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9B8D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Sucrose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45B6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4709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40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F29D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4FBA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78B7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D2A1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3BAF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</w:tr>
      <w:tr w:rsidR="002B683C" w:rsidRPr="008F6815" w14:paraId="2562B730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1125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D-Glucose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9E6F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EEE6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C6FE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E019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0677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EC12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15D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5D766D21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1A723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2.4 -D (1 mg/ml)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9BC62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0C8AE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3A5CA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0108C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BBA5DC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ADABC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A412E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</w:tr>
      <w:tr w:rsidR="002B683C" w:rsidRPr="008F6815" w14:paraId="31F9F5AB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4567D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NAA (1 mg/ml)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ACE58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EDC6F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F65BD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52E928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B8718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0.75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CE8272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131E3B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0.25</w:t>
            </w:r>
          </w:p>
        </w:tc>
      </w:tr>
      <w:tr w:rsidR="002B683C" w:rsidRPr="008F6815" w14:paraId="1BC7F298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52633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BAP (1 mg/ml)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B4CA0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EB796A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1C822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B8FBA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9A794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0.75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2B633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895D2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0.25</w:t>
            </w:r>
          </w:p>
        </w:tc>
      </w:tr>
      <w:tr w:rsidR="002B683C" w:rsidRPr="008F6815" w14:paraId="410BFBE3" w14:textId="77777777" w:rsidTr="00865A65">
        <w:trPr>
          <w:trHeight w:val="320"/>
        </w:trPr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27EF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Agarose Type 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EC4F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6364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11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C3A3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8.25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36C8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5.5</w:t>
            </w:r>
          </w:p>
        </w:tc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7A21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4.125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2B39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2.75</w:t>
            </w:r>
          </w:p>
        </w:tc>
        <w:tc>
          <w:tcPr>
            <w:tcW w:w="53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049C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1.375</w:t>
            </w:r>
          </w:p>
        </w:tc>
      </w:tr>
      <w:tr w:rsidR="002B683C" w:rsidRPr="008F6815" w14:paraId="24AC56E1" w14:textId="77777777" w:rsidTr="00865A65">
        <w:trPr>
          <w:trHeight w:val="680"/>
        </w:trPr>
        <w:tc>
          <w:tcPr>
            <w:tcW w:w="12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CB192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proofErr w:type="spellStart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acetosyringone</w:t>
            </w:r>
            <w:proofErr w:type="spellEnd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2190669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(100 µM)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BBEFD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ECEE2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39.24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7979A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29.43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3DD97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19.62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CB4D4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14.715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6010A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9.81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6BC68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4.905</w:t>
            </w:r>
          </w:p>
        </w:tc>
      </w:tr>
      <w:tr w:rsidR="002B683C" w:rsidRPr="008F6815" w14:paraId="11F759C1" w14:textId="77777777" w:rsidTr="00865A65">
        <w:trPr>
          <w:gridAfter w:val="2"/>
          <w:wAfter w:w="536" w:type="pct"/>
          <w:trHeight w:val="320"/>
        </w:trPr>
        <w:tc>
          <w:tcPr>
            <w:tcW w:w="4464" w:type="pct"/>
            <w:gridSpan w:val="10"/>
            <w:shd w:val="clear" w:color="auto" w:fill="auto"/>
            <w:hideMark/>
          </w:tcPr>
          <w:p w14:paraId="028DB8C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Adjust pH to 5.2 using 1N NaOH </w:t>
            </w:r>
          </w:p>
        </w:tc>
      </w:tr>
      <w:tr w:rsidR="002B683C" w:rsidRPr="008F6815" w14:paraId="38188CFE" w14:textId="77777777" w:rsidTr="00865A65">
        <w:trPr>
          <w:gridAfter w:val="1"/>
          <w:wAfter w:w="143" w:type="pct"/>
          <w:trHeight w:val="340"/>
        </w:trPr>
        <w:tc>
          <w:tcPr>
            <w:tcW w:w="1219" w:type="pct"/>
            <w:shd w:val="clear" w:color="auto" w:fill="auto"/>
            <w:hideMark/>
          </w:tcPr>
          <w:p w14:paraId="593B0D5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Temperature: </w:t>
            </w:r>
          </w:p>
        </w:tc>
        <w:tc>
          <w:tcPr>
            <w:tcW w:w="638" w:type="pct"/>
            <w:gridSpan w:val="2"/>
            <w:shd w:val="clear" w:color="auto" w:fill="auto"/>
            <w:hideMark/>
          </w:tcPr>
          <w:p w14:paraId="497AC2D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980" w:type="pct"/>
            <w:gridSpan w:val="5"/>
            <w:shd w:val="clear" w:color="auto" w:fill="auto"/>
            <w:hideMark/>
          </w:tcPr>
          <w:p w14:paraId="05920AA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Start pH: </w:t>
            </w:r>
          </w:p>
        </w:tc>
        <w:tc>
          <w:tcPr>
            <w:tcW w:w="1020" w:type="pct"/>
            <w:gridSpan w:val="3"/>
            <w:shd w:val="clear" w:color="auto" w:fill="auto"/>
            <w:noWrap/>
            <w:hideMark/>
          </w:tcPr>
          <w:p w14:paraId="4EAF59E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Final pH: </w:t>
            </w:r>
          </w:p>
        </w:tc>
      </w:tr>
      <w:tr w:rsidR="002B683C" w:rsidRPr="008F6815" w14:paraId="2B248A3E" w14:textId="77777777" w:rsidTr="00865A65">
        <w:trPr>
          <w:gridAfter w:val="4"/>
          <w:wAfter w:w="1161" w:type="pct"/>
          <w:trHeight w:val="340"/>
        </w:trPr>
        <w:tc>
          <w:tcPr>
            <w:tcW w:w="3839" w:type="pct"/>
            <w:gridSpan w:val="8"/>
            <w:shd w:val="clear" w:color="auto" w:fill="auto"/>
            <w:hideMark/>
          </w:tcPr>
          <w:p w14:paraId="20E5CE3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AUTOCLAVE </w:t>
            </w:r>
          </w:p>
        </w:tc>
      </w:tr>
      <w:tr w:rsidR="002B683C" w:rsidRPr="008F6815" w14:paraId="449B933A" w14:textId="77777777" w:rsidTr="00865A65">
        <w:trPr>
          <w:gridAfter w:val="2"/>
          <w:wAfter w:w="536" w:type="pct"/>
          <w:trHeight w:val="320"/>
        </w:trPr>
        <w:tc>
          <w:tcPr>
            <w:tcW w:w="2796" w:type="pct"/>
            <w:gridSpan w:val="6"/>
            <w:shd w:val="clear" w:color="000000" w:fill="D0CECE"/>
            <w:noWrap/>
            <w:hideMark/>
          </w:tcPr>
          <w:p w14:paraId="33D82ED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Add after autoclaving 40-45 °C </w:t>
            </w:r>
          </w:p>
        </w:tc>
        <w:tc>
          <w:tcPr>
            <w:tcW w:w="1668" w:type="pct"/>
            <w:gridSpan w:val="4"/>
            <w:shd w:val="clear" w:color="auto" w:fill="auto"/>
            <w:noWrap/>
            <w:hideMark/>
          </w:tcPr>
          <w:p w14:paraId="0789981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8F6815" w14:paraId="090D01C3" w14:textId="77777777" w:rsidTr="00865A65">
        <w:trPr>
          <w:gridAfter w:val="2"/>
          <w:wAfter w:w="536" w:type="pct"/>
          <w:trHeight w:val="320"/>
        </w:trPr>
        <w:tc>
          <w:tcPr>
            <w:tcW w:w="4464" w:type="pct"/>
            <w:gridSpan w:val="10"/>
            <w:shd w:val="clear" w:color="auto" w:fill="auto"/>
            <w:noWrap/>
          </w:tcPr>
          <w:p w14:paraId="1F6BE3C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Pour 35 ml medium into Normal Petri dish </w:t>
            </w:r>
          </w:p>
        </w:tc>
      </w:tr>
    </w:tbl>
    <w:p w14:paraId="5309547B" w14:textId="77777777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</w:p>
    <w:p w14:paraId="27FAC6D4" w14:textId="77777777" w:rsidR="002B683C" w:rsidRPr="00B015C4" w:rsidRDefault="002B683C" w:rsidP="002B683C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</w:rPr>
        <w:br w:type="page"/>
      </w:r>
    </w:p>
    <w:p w14:paraId="5AAA8C2E" w14:textId="3445FAD9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</w:rPr>
        <w:lastRenderedPageBreak/>
        <w:t>Table S7</w:t>
      </w:r>
      <w:r w:rsidR="008F6815">
        <w:rPr>
          <w:rFonts w:ascii="Arial" w:hAnsi="Arial" w:cs="Arial"/>
          <w:b/>
          <w:bCs/>
          <w:color w:val="000000" w:themeColor="text1"/>
          <w:szCs w:val="20"/>
        </w:rPr>
        <w:t>.</w:t>
      </w:r>
      <w:r w:rsidRPr="00B015C4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 w:rsidR="008F6815" w:rsidRPr="00B015C4">
        <w:rPr>
          <w:rFonts w:ascii="Arial" w:hAnsi="Arial" w:cs="Arial"/>
          <w:b/>
          <w:bCs/>
          <w:color w:val="000000" w:themeColor="text1"/>
          <w:szCs w:val="20"/>
        </w:rPr>
        <w:t>R</w:t>
      </w:r>
      <w:r w:rsidRPr="00B015C4">
        <w:rPr>
          <w:rFonts w:ascii="Arial" w:hAnsi="Arial" w:cs="Arial"/>
          <w:b/>
          <w:bCs/>
          <w:color w:val="000000" w:themeColor="text1"/>
          <w:szCs w:val="20"/>
        </w:rPr>
        <w:t>esting medium</w:t>
      </w:r>
    </w:p>
    <w:p w14:paraId="5BD0A065" w14:textId="77777777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B015C4">
        <w:rPr>
          <w:rFonts w:ascii="Arial" w:hAnsi="Arial" w:cs="Arial"/>
          <w:color w:val="000000" w:themeColor="text1"/>
          <w:szCs w:val="20"/>
        </w:rPr>
        <w:t xml:space="preserve">Prepared by: </w:t>
      </w:r>
      <w:r w:rsidRPr="00B015C4">
        <w:rPr>
          <w:rFonts w:ascii="Arial" w:hAnsi="Arial" w:cs="Arial"/>
          <w:color w:val="000000" w:themeColor="text1"/>
          <w:szCs w:val="20"/>
        </w:rPr>
        <w:tab/>
        <w:t>Date:</w:t>
      </w:r>
    </w:p>
    <w:tbl>
      <w:tblPr>
        <w:tblW w:w="90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870"/>
        <w:gridCol w:w="738"/>
        <w:gridCol w:w="302"/>
        <w:gridCol w:w="718"/>
        <w:gridCol w:w="1020"/>
        <w:gridCol w:w="1020"/>
        <w:gridCol w:w="781"/>
        <w:gridCol w:w="146"/>
        <w:gridCol w:w="93"/>
        <w:gridCol w:w="1020"/>
        <w:gridCol w:w="983"/>
        <w:gridCol w:w="37"/>
      </w:tblGrid>
      <w:tr w:rsidR="002B683C" w:rsidRPr="008F6815" w14:paraId="399990C3" w14:textId="77777777" w:rsidTr="002B683C">
        <w:trPr>
          <w:trHeight w:val="320"/>
        </w:trPr>
        <w:tc>
          <w:tcPr>
            <w:tcW w:w="221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61AC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Components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F420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Unit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D83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2 L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5B57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1.5 L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F622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1 L</w:t>
            </w: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48C4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750 ml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5E55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500 ml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C363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250 ml</w:t>
            </w:r>
          </w:p>
        </w:tc>
      </w:tr>
      <w:tr w:rsidR="002B683C" w:rsidRPr="008F6815" w14:paraId="6B5D454C" w14:textId="77777777" w:rsidTr="002B683C">
        <w:trPr>
          <w:trHeight w:val="320"/>
        </w:trPr>
        <w:tc>
          <w:tcPr>
            <w:tcW w:w="2211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3681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N6 major 1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C759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7459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40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6A79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8735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CE95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1165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39A2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</w:tr>
      <w:tr w:rsidR="002B683C" w:rsidRPr="008F6815" w14:paraId="37C11ABC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855D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N6 major 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2F6C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2BF2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C539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EF36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CE82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2CDF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3BC7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3BD79EFA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B766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N6 major 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A8B5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133D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FB79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41EC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DE9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FF02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E2BE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1283EE23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AB70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N6 major 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CA26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FCE0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F65E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5B98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AF24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DF77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B1B5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00223E70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363F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FF8B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55E7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6013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8F90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6C39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AFC6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104C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45F68A75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1FBD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861C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C916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3ACA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298D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F6A9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8286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398B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509817CE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A8C8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D478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E840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CB76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575C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3974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F45A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0D13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609A26DD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6235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66A7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02BE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2203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B381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3E78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70F9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D3DD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0238BD6F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1CA4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Vitamins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8A42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F7BF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4556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C341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8407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EA9D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774C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1.25</w:t>
            </w:r>
          </w:p>
        </w:tc>
      </w:tr>
      <w:tr w:rsidR="002B683C" w:rsidRPr="008F6815" w14:paraId="5162675F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8007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proofErr w:type="spellStart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Casaminoacid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60D4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9256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DBA8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90D6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500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506A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C4E3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250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26ED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125</w:t>
            </w:r>
          </w:p>
        </w:tc>
      </w:tr>
      <w:tr w:rsidR="002B683C" w:rsidRPr="008F6815" w14:paraId="3A223709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495B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L-Proline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1083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410C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5498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1F38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500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8E3E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AF40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250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14AD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125</w:t>
            </w:r>
          </w:p>
        </w:tc>
      </w:tr>
      <w:tr w:rsidR="002B683C" w:rsidRPr="008F6815" w14:paraId="722F43CF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62EE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Mannitol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3586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3F9A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D746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6789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36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E14E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48AA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18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907D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9</w:t>
            </w:r>
          </w:p>
        </w:tc>
      </w:tr>
      <w:tr w:rsidR="002B683C" w:rsidRPr="008F6815" w14:paraId="34B2BAE9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9419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Maltose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59B7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9EFC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FC2E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551E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36B5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B09A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E4C5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</w:tr>
      <w:tr w:rsidR="002B683C" w:rsidRPr="008F6815" w14:paraId="05C12C58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7B93D4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2.4 -D (1 mg/ml)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71D02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4C04F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6787E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D521F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84453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61067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41936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0.25</w:t>
            </w:r>
          </w:p>
        </w:tc>
      </w:tr>
      <w:tr w:rsidR="002B683C" w:rsidRPr="008F6815" w14:paraId="6E46E9E6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CECF7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NAA (1 mg/ml)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FABCA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2328F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E708E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14CA3B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306BC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A2BCA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2B4D7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0.25</w:t>
            </w:r>
          </w:p>
        </w:tc>
      </w:tr>
      <w:tr w:rsidR="002B683C" w:rsidRPr="008F6815" w14:paraId="1883E34F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88147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BAP (1 mg/ml)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84FE8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24715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1C94E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88752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0209F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463D0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0.1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A0E52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0.05</w:t>
            </w:r>
          </w:p>
        </w:tc>
      </w:tr>
      <w:tr w:rsidR="002B683C" w:rsidRPr="008F6815" w14:paraId="79528E8D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414E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proofErr w:type="spellStart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Gelrite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1EB0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17B7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9CEC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FA17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2D40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E1E4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BCFE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1.25</w:t>
            </w:r>
          </w:p>
        </w:tc>
      </w:tr>
      <w:tr w:rsidR="002B683C" w:rsidRPr="008F6815" w14:paraId="367E2434" w14:textId="77777777" w:rsidTr="00865A65">
        <w:trPr>
          <w:trHeight w:val="68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33B0A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Cefotaxime </w:t>
            </w:r>
          </w:p>
          <w:p w14:paraId="2D0DEDF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(100 mg/ml)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6FB03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C9103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80EC9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0072F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47EE2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1.875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877E3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020B7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0.625</w:t>
            </w:r>
          </w:p>
        </w:tc>
      </w:tr>
      <w:tr w:rsidR="002B683C" w:rsidRPr="008F6815" w14:paraId="3C7B2532" w14:textId="77777777" w:rsidTr="00865A65">
        <w:trPr>
          <w:trHeight w:val="68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3FA82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Carbenicillin </w:t>
            </w:r>
          </w:p>
          <w:p w14:paraId="45236C3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(100 mg/ml)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FA3CD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FDB27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B36FE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D86BC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AA6A2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0.75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B67BD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B9804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0.25</w:t>
            </w:r>
          </w:p>
        </w:tc>
      </w:tr>
      <w:tr w:rsidR="002B683C" w:rsidRPr="008F6815" w14:paraId="76BEB156" w14:textId="77777777" w:rsidTr="00865A65">
        <w:trPr>
          <w:gridAfter w:val="1"/>
          <w:wAfter w:w="37" w:type="dxa"/>
          <w:trHeight w:val="320"/>
        </w:trPr>
        <w:tc>
          <w:tcPr>
            <w:tcW w:w="9032" w:type="dxa"/>
            <w:gridSpan w:val="12"/>
            <w:shd w:val="clear" w:color="auto" w:fill="auto"/>
            <w:hideMark/>
          </w:tcPr>
          <w:p w14:paraId="5B4EBD3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Adjust pH to 5.8 using 1N NaOH </w:t>
            </w:r>
          </w:p>
        </w:tc>
      </w:tr>
      <w:tr w:rsidR="002B683C" w:rsidRPr="008F6815" w14:paraId="57A0A118" w14:textId="77777777" w:rsidTr="00865A65">
        <w:trPr>
          <w:gridAfter w:val="1"/>
          <w:wAfter w:w="37" w:type="dxa"/>
          <w:trHeight w:val="340"/>
        </w:trPr>
        <w:tc>
          <w:tcPr>
            <w:tcW w:w="1341" w:type="dxa"/>
            <w:shd w:val="clear" w:color="auto" w:fill="auto"/>
            <w:hideMark/>
          </w:tcPr>
          <w:p w14:paraId="0CA62AD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Temperature: </w:t>
            </w:r>
          </w:p>
        </w:tc>
        <w:tc>
          <w:tcPr>
            <w:tcW w:w="1910" w:type="dxa"/>
            <w:gridSpan w:val="3"/>
            <w:shd w:val="clear" w:color="auto" w:fill="auto"/>
            <w:hideMark/>
          </w:tcPr>
          <w:p w14:paraId="5DC5C0C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3685" w:type="dxa"/>
            <w:gridSpan w:val="5"/>
            <w:shd w:val="clear" w:color="auto" w:fill="auto"/>
            <w:hideMark/>
          </w:tcPr>
          <w:p w14:paraId="0681BA9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Start pH: </w:t>
            </w:r>
          </w:p>
        </w:tc>
        <w:tc>
          <w:tcPr>
            <w:tcW w:w="2096" w:type="dxa"/>
            <w:gridSpan w:val="3"/>
            <w:shd w:val="clear" w:color="auto" w:fill="auto"/>
            <w:noWrap/>
            <w:hideMark/>
          </w:tcPr>
          <w:p w14:paraId="39DFBE9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Final pH: </w:t>
            </w:r>
          </w:p>
        </w:tc>
      </w:tr>
      <w:tr w:rsidR="002B683C" w:rsidRPr="008F6815" w14:paraId="639017CB" w14:textId="77777777" w:rsidTr="00865A65">
        <w:trPr>
          <w:gridAfter w:val="1"/>
          <w:wAfter w:w="37" w:type="dxa"/>
          <w:trHeight w:val="340"/>
        </w:trPr>
        <w:tc>
          <w:tcPr>
            <w:tcW w:w="9032" w:type="dxa"/>
            <w:gridSpan w:val="12"/>
            <w:shd w:val="clear" w:color="auto" w:fill="auto"/>
            <w:hideMark/>
          </w:tcPr>
          <w:p w14:paraId="4850EC8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AUTOCLAVE </w:t>
            </w:r>
          </w:p>
        </w:tc>
      </w:tr>
      <w:tr w:rsidR="002B683C" w:rsidRPr="008F6815" w14:paraId="5308C4AF" w14:textId="77777777" w:rsidTr="00865A65">
        <w:trPr>
          <w:gridAfter w:val="1"/>
          <w:wAfter w:w="37" w:type="dxa"/>
          <w:trHeight w:val="320"/>
        </w:trPr>
        <w:tc>
          <w:tcPr>
            <w:tcW w:w="6790" w:type="dxa"/>
            <w:gridSpan w:val="8"/>
            <w:shd w:val="clear" w:color="000000" w:fill="D0CECE"/>
            <w:noWrap/>
            <w:hideMark/>
          </w:tcPr>
          <w:p w14:paraId="29EDAB8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Add after autoclaving 40-45 °C </w:t>
            </w:r>
          </w:p>
        </w:tc>
        <w:tc>
          <w:tcPr>
            <w:tcW w:w="2242" w:type="dxa"/>
            <w:gridSpan w:val="4"/>
            <w:shd w:val="clear" w:color="auto" w:fill="auto"/>
            <w:noWrap/>
            <w:hideMark/>
          </w:tcPr>
          <w:p w14:paraId="1DDA194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8F6815" w14:paraId="2C6B9709" w14:textId="77777777" w:rsidTr="00865A65">
        <w:trPr>
          <w:gridAfter w:val="1"/>
          <w:wAfter w:w="37" w:type="dxa"/>
          <w:trHeight w:val="320"/>
        </w:trPr>
        <w:tc>
          <w:tcPr>
            <w:tcW w:w="9032" w:type="dxa"/>
            <w:gridSpan w:val="12"/>
            <w:shd w:val="clear" w:color="auto" w:fill="auto"/>
            <w:noWrap/>
          </w:tcPr>
          <w:p w14:paraId="126E4C2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Pour 35 ml medium into Normal Petri dish </w:t>
            </w:r>
          </w:p>
        </w:tc>
      </w:tr>
    </w:tbl>
    <w:p w14:paraId="368DF037" w14:textId="77777777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</w:p>
    <w:p w14:paraId="7E452D71" w14:textId="77777777" w:rsidR="002B683C" w:rsidRPr="00B015C4" w:rsidRDefault="002B683C" w:rsidP="002B683C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</w:rPr>
        <w:br w:type="page"/>
      </w:r>
    </w:p>
    <w:p w14:paraId="3EED427C" w14:textId="03B27C63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</w:rPr>
        <w:lastRenderedPageBreak/>
        <w:t>Table S8</w:t>
      </w:r>
      <w:r w:rsidR="008F6815">
        <w:rPr>
          <w:rFonts w:ascii="Arial" w:hAnsi="Arial" w:cs="Arial"/>
          <w:b/>
          <w:bCs/>
          <w:color w:val="000000" w:themeColor="text1"/>
          <w:szCs w:val="20"/>
        </w:rPr>
        <w:t>.</w:t>
      </w:r>
      <w:r w:rsidRPr="00B015C4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 w:rsidR="008F6815" w:rsidRPr="00B015C4">
        <w:rPr>
          <w:rFonts w:ascii="Arial" w:hAnsi="Arial" w:cs="Arial"/>
          <w:b/>
          <w:bCs/>
          <w:color w:val="000000" w:themeColor="text1"/>
          <w:szCs w:val="20"/>
        </w:rPr>
        <w:t>S</w:t>
      </w:r>
      <w:r w:rsidRPr="00B015C4">
        <w:rPr>
          <w:rFonts w:ascii="Arial" w:hAnsi="Arial" w:cs="Arial"/>
          <w:b/>
          <w:bCs/>
          <w:color w:val="000000" w:themeColor="text1"/>
          <w:szCs w:val="20"/>
        </w:rPr>
        <w:t>election medium</w:t>
      </w:r>
    </w:p>
    <w:p w14:paraId="2F1C6165" w14:textId="77777777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B015C4">
        <w:rPr>
          <w:rFonts w:ascii="Arial" w:hAnsi="Arial" w:cs="Arial"/>
          <w:color w:val="000000" w:themeColor="text1"/>
          <w:szCs w:val="20"/>
        </w:rPr>
        <w:t xml:space="preserve">Prepared by: </w:t>
      </w:r>
      <w:r w:rsidRPr="00B015C4">
        <w:rPr>
          <w:rFonts w:ascii="Arial" w:hAnsi="Arial" w:cs="Arial"/>
          <w:color w:val="000000" w:themeColor="text1"/>
          <w:szCs w:val="20"/>
        </w:rPr>
        <w:tab/>
        <w:t xml:space="preserve">Date: </w:t>
      </w:r>
    </w:p>
    <w:tbl>
      <w:tblPr>
        <w:tblW w:w="90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870"/>
        <w:gridCol w:w="738"/>
        <w:gridCol w:w="1020"/>
        <w:gridCol w:w="143"/>
        <w:gridCol w:w="877"/>
        <w:gridCol w:w="823"/>
        <w:gridCol w:w="197"/>
        <w:gridCol w:w="927"/>
        <w:gridCol w:w="93"/>
        <w:gridCol w:w="1020"/>
        <w:gridCol w:w="1020"/>
      </w:tblGrid>
      <w:tr w:rsidR="002B683C" w:rsidRPr="008F6815" w14:paraId="1A0B0810" w14:textId="77777777" w:rsidTr="002B683C">
        <w:trPr>
          <w:trHeight w:val="320"/>
        </w:trPr>
        <w:tc>
          <w:tcPr>
            <w:tcW w:w="221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12B1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Components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E210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Unit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0F64BD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2 L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803F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1.5 L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E0A6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1 L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1F72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750 ml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4203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500 ml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5820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250 ml</w:t>
            </w:r>
          </w:p>
        </w:tc>
      </w:tr>
      <w:tr w:rsidR="002B683C" w:rsidRPr="008F6815" w14:paraId="096062A6" w14:textId="77777777" w:rsidTr="002B683C">
        <w:trPr>
          <w:trHeight w:val="320"/>
        </w:trPr>
        <w:tc>
          <w:tcPr>
            <w:tcW w:w="2211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1116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N6 major 1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549C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B207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40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96DA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0027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AAF8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D696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22CE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</w:tr>
      <w:tr w:rsidR="002B683C" w:rsidRPr="008F6815" w14:paraId="0BB6A989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5228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N6 major 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AF6B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81B4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C621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BF5A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B033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6699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E545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235BC2CF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2A00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N6 major 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1C2F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0A3B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6841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65EE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41AD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5754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1FFB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4B3D655B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D42F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N6 major 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DAC7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DD1F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D5CF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4D80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FA1D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16CA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24CE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1582FC21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61E5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5BD2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55B3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8A6E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854B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6FE6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A439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F6B4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4ADBFB73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F2B1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51EE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F159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C89B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B0F7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DED1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EBFB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E8AB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0E2C65F2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A3F5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FC1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E1E9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8147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701D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F37D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D90D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B47B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753A5A72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FBC8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1133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ADBF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5EC1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F52A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3774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40D7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4DE2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8F6815" w14:paraId="7897EEC8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CCC0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Vitamins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C629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F153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DE16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E1BD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FE47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DB59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CAA2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1.25</w:t>
            </w:r>
          </w:p>
        </w:tc>
      </w:tr>
      <w:tr w:rsidR="002B683C" w:rsidRPr="008F6815" w14:paraId="33822B08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0686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Casamino acids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28AC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350F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1000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59E3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750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3B4A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6D44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B28E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250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BD4D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125</w:t>
            </w:r>
          </w:p>
        </w:tc>
      </w:tr>
      <w:tr w:rsidR="002B683C" w:rsidRPr="008F6815" w14:paraId="3F2371FC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9985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L-Proline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6118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C472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1000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2A9D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750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97A1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C881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C95E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250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F41F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125</w:t>
            </w:r>
          </w:p>
        </w:tc>
      </w:tr>
      <w:tr w:rsidR="002B683C" w:rsidRPr="008F6815" w14:paraId="33960784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899A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Mannitol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C667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42DF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72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50A5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54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9A33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81E8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7B97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18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312D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9</w:t>
            </w:r>
          </w:p>
        </w:tc>
      </w:tr>
      <w:tr w:rsidR="002B683C" w:rsidRPr="008F6815" w14:paraId="11B073FD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B1BC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Maltose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5B6C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1B21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9958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A94A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62D2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FF50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7298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</w:tr>
      <w:tr w:rsidR="002B683C" w:rsidRPr="008F6815" w14:paraId="5DD74CBE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5E6BE1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2.4 -D (1 mg/ml)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5D6EB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6CD2A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DADDE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7F195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FFD051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8B80F7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835AA6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0.25</w:t>
            </w:r>
          </w:p>
        </w:tc>
      </w:tr>
      <w:tr w:rsidR="002B683C" w:rsidRPr="008F6815" w14:paraId="4B58A139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7A8039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NAA (1 mg/ml)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39FA22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E1BD51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CB563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B8051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A79C7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2A770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624C2F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0.25</w:t>
            </w:r>
          </w:p>
        </w:tc>
      </w:tr>
      <w:tr w:rsidR="002B683C" w:rsidRPr="008F6815" w14:paraId="04881C8C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2DEE9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BAP (1 mg/ml)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26B30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2AEF8C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0.4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8A869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0.3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5B283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22245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D8E21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0.1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56666F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0.05</w:t>
            </w:r>
          </w:p>
        </w:tc>
      </w:tr>
      <w:tr w:rsidR="002B683C" w:rsidRPr="008F6815" w14:paraId="707FA5B6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BBD70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Kinetin (1 mg/ml)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356C9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94455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35A61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131F87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155F2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EFE29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D46DA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8F6815" w14:paraId="3607931F" w14:textId="77777777" w:rsidTr="00865A65">
        <w:trPr>
          <w:trHeight w:val="32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5359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proofErr w:type="spellStart"/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Gelrite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604F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g/L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9AEE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8BE9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3C64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A401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9EE3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402A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1.25</w:t>
            </w:r>
          </w:p>
        </w:tc>
      </w:tr>
      <w:tr w:rsidR="002B683C" w:rsidRPr="008F6815" w14:paraId="65427E50" w14:textId="77777777" w:rsidTr="00865A65">
        <w:trPr>
          <w:trHeight w:val="68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A3D1C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Cefotaxime </w:t>
            </w:r>
          </w:p>
          <w:p w14:paraId="36B4482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(100 mg/ml)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4150E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DCA2329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B3A2E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3.75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7E3F6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5436ED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1.875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CC058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1.25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FCE74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0.625</w:t>
            </w:r>
          </w:p>
        </w:tc>
      </w:tr>
      <w:tr w:rsidR="002B683C" w:rsidRPr="008F6815" w14:paraId="1CFC28FE" w14:textId="77777777" w:rsidTr="00865A65">
        <w:trPr>
          <w:trHeight w:val="680"/>
        </w:trPr>
        <w:tc>
          <w:tcPr>
            <w:tcW w:w="22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F4C13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Carbenicillin </w:t>
            </w:r>
          </w:p>
          <w:p w14:paraId="42A63CD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(100 mg/ml)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79E637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581B67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415E5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CC7C5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9CB7F9C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EEB4156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366CE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0.25</w:t>
            </w:r>
          </w:p>
        </w:tc>
      </w:tr>
      <w:tr w:rsidR="002B683C" w:rsidRPr="008F6815" w14:paraId="213E73D6" w14:textId="77777777" w:rsidTr="00865A65">
        <w:trPr>
          <w:trHeight w:val="74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BD5AA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Hygromycin B (Roth, 50 mg/ml)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4BDCB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85E16D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A00EB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360D0E0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3A1822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0.45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BCCCC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09EFB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0.15</w:t>
            </w:r>
          </w:p>
        </w:tc>
      </w:tr>
      <w:tr w:rsidR="002B683C" w:rsidRPr="008F6815" w14:paraId="22B9A42E" w14:textId="77777777" w:rsidTr="00865A65">
        <w:trPr>
          <w:gridAfter w:val="1"/>
          <w:wAfter w:w="1020" w:type="dxa"/>
          <w:trHeight w:val="320"/>
        </w:trPr>
        <w:tc>
          <w:tcPr>
            <w:tcW w:w="8049" w:type="dxa"/>
            <w:gridSpan w:val="11"/>
            <w:shd w:val="clear" w:color="auto" w:fill="auto"/>
            <w:hideMark/>
          </w:tcPr>
          <w:p w14:paraId="73EE943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Adjust pH to 5.8 using 1N NaOH </w:t>
            </w:r>
          </w:p>
        </w:tc>
      </w:tr>
      <w:tr w:rsidR="002B683C" w:rsidRPr="008F6815" w14:paraId="4171619C" w14:textId="77777777" w:rsidTr="00865A65">
        <w:trPr>
          <w:gridAfter w:val="1"/>
          <w:wAfter w:w="1020" w:type="dxa"/>
          <w:trHeight w:val="340"/>
        </w:trPr>
        <w:tc>
          <w:tcPr>
            <w:tcW w:w="1341" w:type="dxa"/>
            <w:shd w:val="clear" w:color="auto" w:fill="auto"/>
            <w:hideMark/>
          </w:tcPr>
          <w:p w14:paraId="46DC3F38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Temperature: </w:t>
            </w:r>
          </w:p>
        </w:tc>
        <w:tc>
          <w:tcPr>
            <w:tcW w:w="2771" w:type="dxa"/>
            <w:gridSpan w:val="4"/>
            <w:shd w:val="clear" w:color="auto" w:fill="auto"/>
            <w:hideMark/>
          </w:tcPr>
          <w:p w14:paraId="0A721E44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2824" w:type="dxa"/>
            <w:gridSpan w:val="4"/>
            <w:shd w:val="clear" w:color="auto" w:fill="auto"/>
            <w:hideMark/>
          </w:tcPr>
          <w:p w14:paraId="56FFBECA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Start pH: </w:t>
            </w:r>
          </w:p>
        </w:tc>
        <w:tc>
          <w:tcPr>
            <w:tcW w:w="1113" w:type="dxa"/>
            <w:gridSpan w:val="2"/>
            <w:shd w:val="clear" w:color="auto" w:fill="auto"/>
            <w:noWrap/>
            <w:hideMark/>
          </w:tcPr>
          <w:p w14:paraId="2C472C0B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Final pH: </w:t>
            </w:r>
          </w:p>
        </w:tc>
      </w:tr>
      <w:tr w:rsidR="002B683C" w:rsidRPr="008F6815" w14:paraId="4EC1002A" w14:textId="77777777" w:rsidTr="00865A65">
        <w:trPr>
          <w:gridAfter w:val="1"/>
          <w:wAfter w:w="1020" w:type="dxa"/>
          <w:trHeight w:val="340"/>
        </w:trPr>
        <w:tc>
          <w:tcPr>
            <w:tcW w:w="8049" w:type="dxa"/>
            <w:gridSpan w:val="11"/>
            <w:shd w:val="clear" w:color="auto" w:fill="auto"/>
            <w:hideMark/>
          </w:tcPr>
          <w:p w14:paraId="35BA7FAE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AUTOCLAVE </w:t>
            </w:r>
          </w:p>
        </w:tc>
      </w:tr>
      <w:tr w:rsidR="002B683C" w:rsidRPr="008F6815" w14:paraId="500148DE" w14:textId="77777777" w:rsidTr="00865A65">
        <w:trPr>
          <w:gridAfter w:val="1"/>
          <w:wAfter w:w="1020" w:type="dxa"/>
          <w:trHeight w:val="320"/>
        </w:trPr>
        <w:tc>
          <w:tcPr>
            <w:tcW w:w="5812" w:type="dxa"/>
            <w:gridSpan w:val="7"/>
            <w:shd w:val="clear" w:color="000000" w:fill="D0CECE"/>
            <w:noWrap/>
            <w:hideMark/>
          </w:tcPr>
          <w:p w14:paraId="5D302FCF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Add after autoclaving 40-45 °C </w:t>
            </w:r>
          </w:p>
        </w:tc>
        <w:tc>
          <w:tcPr>
            <w:tcW w:w="2237" w:type="dxa"/>
            <w:gridSpan w:val="4"/>
            <w:shd w:val="clear" w:color="auto" w:fill="auto"/>
            <w:noWrap/>
            <w:hideMark/>
          </w:tcPr>
          <w:p w14:paraId="1CA70F43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8F6815" w14:paraId="4F07F4E0" w14:textId="77777777" w:rsidTr="00865A65">
        <w:trPr>
          <w:gridAfter w:val="1"/>
          <w:wAfter w:w="1020" w:type="dxa"/>
          <w:trHeight w:val="320"/>
        </w:trPr>
        <w:tc>
          <w:tcPr>
            <w:tcW w:w="8049" w:type="dxa"/>
            <w:gridSpan w:val="11"/>
            <w:shd w:val="clear" w:color="auto" w:fill="auto"/>
            <w:noWrap/>
          </w:tcPr>
          <w:p w14:paraId="5C554A15" w14:textId="77777777" w:rsidR="002B683C" w:rsidRPr="008F6815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8F6815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Pour 35 ml medium into Normal Petri dish </w:t>
            </w:r>
          </w:p>
        </w:tc>
      </w:tr>
    </w:tbl>
    <w:p w14:paraId="7F4A08C4" w14:textId="77777777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</w:p>
    <w:p w14:paraId="563F4DC6" w14:textId="77777777" w:rsidR="002B683C" w:rsidRPr="00B015C4" w:rsidRDefault="002B683C" w:rsidP="002B683C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</w:rPr>
        <w:br w:type="page"/>
      </w:r>
    </w:p>
    <w:p w14:paraId="55978776" w14:textId="417B2DBC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</w:rPr>
        <w:lastRenderedPageBreak/>
        <w:t>Table S9</w:t>
      </w:r>
      <w:r w:rsidR="006D633E">
        <w:rPr>
          <w:rFonts w:ascii="Arial" w:hAnsi="Arial" w:cs="Arial"/>
          <w:b/>
          <w:bCs/>
          <w:color w:val="000000" w:themeColor="text1"/>
          <w:szCs w:val="20"/>
        </w:rPr>
        <w:t>.</w:t>
      </w:r>
      <w:r w:rsidRPr="00B015C4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 w:rsidR="006D633E" w:rsidRPr="00B015C4">
        <w:rPr>
          <w:rFonts w:ascii="Arial" w:hAnsi="Arial" w:cs="Arial"/>
          <w:b/>
          <w:bCs/>
          <w:color w:val="000000" w:themeColor="text1"/>
          <w:szCs w:val="20"/>
        </w:rPr>
        <w:t>P</w:t>
      </w:r>
      <w:r w:rsidRPr="00B015C4">
        <w:rPr>
          <w:rFonts w:ascii="Arial" w:hAnsi="Arial" w:cs="Arial"/>
          <w:b/>
          <w:bCs/>
          <w:color w:val="000000" w:themeColor="text1"/>
          <w:szCs w:val="20"/>
        </w:rPr>
        <w:t>re-regeneration medium</w:t>
      </w:r>
    </w:p>
    <w:p w14:paraId="31348E3D" w14:textId="77777777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B015C4">
        <w:rPr>
          <w:rFonts w:ascii="Arial" w:hAnsi="Arial" w:cs="Arial"/>
          <w:color w:val="000000" w:themeColor="text1"/>
          <w:szCs w:val="20"/>
        </w:rPr>
        <w:t xml:space="preserve">Prepared by: </w:t>
      </w:r>
      <w:r w:rsidRPr="00B015C4">
        <w:rPr>
          <w:rFonts w:ascii="Arial" w:hAnsi="Arial" w:cs="Arial"/>
          <w:color w:val="000000" w:themeColor="text1"/>
          <w:szCs w:val="20"/>
        </w:rPr>
        <w:tab/>
        <w:t xml:space="preserve">Date: </w:t>
      </w:r>
    </w:p>
    <w:tbl>
      <w:tblPr>
        <w:tblW w:w="9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871"/>
        <w:gridCol w:w="738"/>
        <w:gridCol w:w="1020"/>
        <w:gridCol w:w="142"/>
        <w:gridCol w:w="878"/>
        <w:gridCol w:w="822"/>
        <w:gridCol w:w="198"/>
        <w:gridCol w:w="926"/>
        <w:gridCol w:w="94"/>
        <w:gridCol w:w="1020"/>
        <w:gridCol w:w="1020"/>
      </w:tblGrid>
      <w:tr w:rsidR="002B683C" w:rsidRPr="006D633E" w14:paraId="20579D5A" w14:textId="77777777" w:rsidTr="002B683C">
        <w:trPr>
          <w:trHeight w:val="320"/>
        </w:trPr>
        <w:tc>
          <w:tcPr>
            <w:tcW w:w="2212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181DE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Components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FF4F9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Unit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5A756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2 L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14E88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1.5 L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E8B67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1 L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6B9A6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750 ml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D6DF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500 ml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BDA05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250 ml</w:t>
            </w:r>
          </w:p>
        </w:tc>
      </w:tr>
      <w:tr w:rsidR="002B683C" w:rsidRPr="006D633E" w14:paraId="6F84E7E7" w14:textId="77777777" w:rsidTr="00865A65">
        <w:trPr>
          <w:trHeight w:val="320"/>
        </w:trPr>
        <w:tc>
          <w:tcPr>
            <w:tcW w:w="22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C4DA0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MS1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ADB5A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D892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40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A40D0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5B5C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E8C33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547B6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CDA06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</w:tr>
      <w:tr w:rsidR="002B683C" w:rsidRPr="006D633E" w14:paraId="7ADF1199" w14:textId="77777777" w:rsidTr="00865A65">
        <w:trPr>
          <w:trHeight w:val="320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16CF2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MS2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D6CA3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7232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2BEDB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B777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B3D40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9A51B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FC32B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6D633E" w14:paraId="1093CEA8" w14:textId="77777777" w:rsidTr="00865A65">
        <w:trPr>
          <w:trHeight w:val="320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317A3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MS3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EA833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7A28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60AE6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0680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F3A89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57209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49C10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6D633E" w14:paraId="28171E2F" w14:textId="77777777" w:rsidTr="00865A65">
        <w:trPr>
          <w:trHeight w:val="320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BC964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MS4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9CA4E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0F64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24F50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7DAF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7A9AB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4F223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A33F0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6D633E" w14:paraId="5B4D389E" w14:textId="77777777" w:rsidTr="00865A65">
        <w:trPr>
          <w:trHeight w:val="320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DBA0F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MS Vitamins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798C8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077F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80FC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01F6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21FF9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3.75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1529E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B7C52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1.25</w:t>
            </w:r>
          </w:p>
        </w:tc>
      </w:tr>
      <w:tr w:rsidR="002B683C" w:rsidRPr="006D633E" w14:paraId="1C25ED24" w14:textId="77777777" w:rsidTr="00865A65">
        <w:trPr>
          <w:trHeight w:val="320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F5B7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C5208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F3F8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33C9F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7D32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4D469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5938A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9F557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6D633E" w14:paraId="2F55F7A5" w14:textId="77777777" w:rsidTr="00865A65">
        <w:trPr>
          <w:trHeight w:val="320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72C15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Maltose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30FB4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196D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22471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E595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05981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22.5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64B34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00393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</w:tr>
      <w:tr w:rsidR="002B683C" w:rsidRPr="006D633E" w14:paraId="5EC8F738" w14:textId="77777777" w:rsidTr="00865A65">
        <w:trPr>
          <w:trHeight w:val="320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A353C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Sorbitol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8EC6D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0330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E305E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3728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AA511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B451B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70509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</w:tr>
      <w:tr w:rsidR="002B683C" w:rsidRPr="006D633E" w14:paraId="258309EF" w14:textId="77777777" w:rsidTr="00865A65">
        <w:trPr>
          <w:trHeight w:val="320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C10E16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NAA (1 mg/ml)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F464DAA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1E4D46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873A18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CC5F04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66146B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3.75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29F901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4274AF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1.25</w:t>
            </w:r>
          </w:p>
        </w:tc>
      </w:tr>
      <w:tr w:rsidR="002B683C" w:rsidRPr="006D633E" w14:paraId="6CFB7EDB" w14:textId="77777777" w:rsidTr="00865A65">
        <w:trPr>
          <w:trHeight w:val="320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F20DDAF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Kinetin (1 mg/ml)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E53D78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73F597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A18941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1B75ED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87F3D7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A26AC8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E72ECF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</w:tr>
      <w:tr w:rsidR="002B683C" w:rsidRPr="006D633E" w14:paraId="42E125EF" w14:textId="77777777" w:rsidTr="00865A65">
        <w:trPr>
          <w:trHeight w:val="320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9897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Agarose Type 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0843E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F886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3D06C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8B5E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4E3E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08A19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EB84C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6D633E" w14:paraId="13BC9D3B" w14:textId="77777777" w:rsidTr="00865A65">
        <w:trPr>
          <w:trHeight w:val="680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7911FF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Cefotaxime </w:t>
            </w:r>
          </w:p>
          <w:p w14:paraId="09B44B1E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(100 mg/ml)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B26B74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D12BC4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88C3E4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3.75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CFB275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FE07EB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1.875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82C546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8D6CE7E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0.625</w:t>
            </w:r>
          </w:p>
        </w:tc>
      </w:tr>
      <w:tr w:rsidR="002B683C" w:rsidRPr="006D633E" w14:paraId="6A3A7406" w14:textId="77777777" w:rsidTr="00865A65">
        <w:trPr>
          <w:trHeight w:val="660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E891A9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Hygromycin B (Roth, 50 mg/ml)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28E733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3A4B18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5FC111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7E91DA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AE2885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55455E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52F2D3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0.15</w:t>
            </w:r>
          </w:p>
        </w:tc>
      </w:tr>
      <w:tr w:rsidR="002B683C" w:rsidRPr="006D633E" w14:paraId="16C1B239" w14:textId="77777777" w:rsidTr="00865A65">
        <w:trPr>
          <w:gridAfter w:val="1"/>
          <w:wAfter w:w="1020" w:type="dxa"/>
          <w:trHeight w:val="320"/>
        </w:trPr>
        <w:tc>
          <w:tcPr>
            <w:tcW w:w="8050" w:type="dxa"/>
            <w:gridSpan w:val="11"/>
            <w:shd w:val="clear" w:color="auto" w:fill="auto"/>
            <w:hideMark/>
          </w:tcPr>
          <w:p w14:paraId="5F81EF2E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Adjust pH to 5.8 using 1N NaOH </w:t>
            </w:r>
          </w:p>
        </w:tc>
      </w:tr>
      <w:tr w:rsidR="002B683C" w:rsidRPr="006D633E" w14:paraId="1E7333C0" w14:textId="77777777" w:rsidTr="00865A65">
        <w:trPr>
          <w:gridAfter w:val="1"/>
          <w:wAfter w:w="1020" w:type="dxa"/>
          <w:trHeight w:val="340"/>
        </w:trPr>
        <w:tc>
          <w:tcPr>
            <w:tcW w:w="1341" w:type="dxa"/>
            <w:shd w:val="clear" w:color="auto" w:fill="auto"/>
            <w:hideMark/>
          </w:tcPr>
          <w:p w14:paraId="1FDEE783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Temperature: </w:t>
            </w:r>
          </w:p>
        </w:tc>
        <w:tc>
          <w:tcPr>
            <w:tcW w:w="2771" w:type="dxa"/>
            <w:gridSpan w:val="4"/>
            <w:shd w:val="clear" w:color="auto" w:fill="auto"/>
            <w:hideMark/>
          </w:tcPr>
          <w:p w14:paraId="456445E9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2824" w:type="dxa"/>
            <w:gridSpan w:val="4"/>
            <w:shd w:val="clear" w:color="auto" w:fill="auto"/>
            <w:hideMark/>
          </w:tcPr>
          <w:p w14:paraId="32DAD3C3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Start pH: </w:t>
            </w:r>
          </w:p>
        </w:tc>
        <w:tc>
          <w:tcPr>
            <w:tcW w:w="1114" w:type="dxa"/>
            <w:gridSpan w:val="2"/>
            <w:shd w:val="clear" w:color="auto" w:fill="auto"/>
            <w:noWrap/>
            <w:hideMark/>
          </w:tcPr>
          <w:p w14:paraId="0FFAAAB2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Final pH: </w:t>
            </w:r>
          </w:p>
        </w:tc>
      </w:tr>
      <w:tr w:rsidR="002B683C" w:rsidRPr="006D633E" w14:paraId="25EE2372" w14:textId="77777777" w:rsidTr="00865A65">
        <w:trPr>
          <w:gridAfter w:val="1"/>
          <w:wAfter w:w="1020" w:type="dxa"/>
          <w:trHeight w:val="340"/>
        </w:trPr>
        <w:tc>
          <w:tcPr>
            <w:tcW w:w="8050" w:type="dxa"/>
            <w:gridSpan w:val="11"/>
            <w:shd w:val="clear" w:color="auto" w:fill="auto"/>
            <w:hideMark/>
          </w:tcPr>
          <w:p w14:paraId="4495125C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AUTOCLAVE </w:t>
            </w:r>
          </w:p>
        </w:tc>
      </w:tr>
      <w:tr w:rsidR="002B683C" w:rsidRPr="006D633E" w14:paraId="695C6B58" w14:textId="77777777" w:rsidTr="00865A65">
        <w:trPr>
          <w:gridAfter w:val="1"/>
          <w:wAfter w:w="1020" w:type="dxa"/>
          <w:trHeight w:val="320"/>
        </w:trPr>
        <w:tc>
          <w:tcPr>
            <w:tcW w:w="5812" w:type="dxa"/>
            <w:gridSpan w:val="7"/>
            <w:shd w:val="clear" w:color="000000" w:fill="D0CECE"/>
            <w:noWrap/>
            <w:hideMark/>
          </w:tcPr>
          <w:p w14:paraId="3BD2A5F4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Add after autoclaving 40-45 °C </w:t>
            </w:r>
          </w:p>
        </w:tc>
        <w:tc>
          <w:tcPr>
            <w:tcW w:w="2238" w:type="dxa"/>
            <w:gridSpan w:val="4"/>
            <w:shd w:val="clear" w:color="auto" w:fill="auto"/>
            <w:noWrap/>
            <w:hideMark/>
          </w:tcPr>
          <w:p w14:paraId="1B355DCE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6D633E" w14:paraId="1E4ED34A" w14:textId="77777777" w:rsidTr="00865A65">
        <w:trPr>
          <w:gridAfter w:val="1"/>
          <w:wAfter w:w="1020" w:type="dxa"/>
          <w:trHeight w:val="320"/>
        </w:trPr>
        <w:tc>
          <w:tcPr>
            <w:tcW w:w="8050" w:type="dxa"/>
            <w:gridSpan w:val="11"/>
            <w:shd w:val="clear" w:color="auto" w:fill="auto"/>
            <w:noWrap/>
          </w:tcPr>
          <w:p w14:paraId="198F0210" w14:textId="77777777" w:rsidR="002B683C" w:rsidRPr="006D633E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6D633E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Pour 35 ml medium into Deep Petri dish </w:t>
            </w:r>
          </w:p>
        </w:tc>
      </w:tr>
    </w:tbl>
    <w:p w14:paraId="510C8F8E" w14:textId="77777777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</w:p>
    <w:p w14:paraId="69EC13F9" w14:textId="77777777" w:rsidR="002B683C" w:rsidRPr="00B015C4" w:rsidRDefault="002B683C" w:rsidP="002B683C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</w:rPr>
        <w:br w:type="page"/>
      </w:r>
    </w:p>
    <w:p w14:paraId="20C72C0C" w14:textId="24CC8EDC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</w:rPr>
        <w:lastRenderedPageBreak/>
        <w:t>Table S10</w:t>
      </w:r>
      <w:r w:rsidR="00B01946">
        <w:rPr>
          <w:rFonts w:ascii="Arial" w:hAnsi="Arial" w:cs="Arial"/>
          <w:b/>
          <w:bCs/>
          <w:color w:val="000000" w:themeColor="text1"/>
          <w:szCs w:val="20"/>
        </w:rPr>
        <w:t>.</w:t>
      </w:r>
      <w:r w:rsidRPr="00B015C4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 w:rsidR="00B01946" w:rsidRPr="00B015C4">
        <w:rPr>
          <w:rFonts w:ascii="Arial" w:hAnsi="Arial" w:cs="Arial"/>
          <w:b/>
          <w:bCs/>
          <w:color w:val="000000" w:themeColor="text1"/>
          <w:szCs w:val="20"/>
        </w:rPr>
        <w:t>R</w:t>
      </w:r>
      <w:r w:rsidRPr="00B015C4">
        <w:rPr>
          <w:rFonts w:ascii="Arial" w:hAnsi="Arial" w:cs="Arial"/>
          <w:b/>
          <w:bCs/>
          <w:color w:val="000000" w:themeColor="text1"/>
          <w:szCs w:val="20"/>
        </w:rPr>
        <w:t>egeneration medium</w:t>
      </w:r>
    </w:p>
    <w:p w14:paraId="13F1941D" w14:textId="77777777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B015C4">
        <w:rPr>
          <w:rFonts w:ascii="Arial" w:hAnsi="Arial" w:cs="Arial"/>
          <w:color w:val="000000" w:themeColor="text1"/>
          <w:szCs w:val="20"/>
        </w:rPr>
        <w:t xml:space="preserve">Prepared by: </w:t>
      </w:r>
      <w:r w:rsidRPr="00B015C4">
        <w:rPr>
          <w:rFonts w:ascii="Arial" w:hAnsi="Arial" w:cs="Arial"/>
          <w:color w:val="000000" w:themeColor="text1"/>
          <w:szCs w:val="20"/>
        </w:rPr>
        <w:tab/>
        <w:t xml:space="preserve">Date: </w:t>
      </w:r>
    </w:p>
    <w:tbl>
      <w:tblPr>
        <w:tblW w:w="8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8"/>
        <w:gridCol w:w="529"/>
        <w:gridCol w:w="624"/>
        <w:gridCol w:w="425"/>
        <w:gridCol w:w="284"/>
        <w:gridCol w:w="709"/>
        <w:gridCol w:w="992"/>
        <w:gridCol w:w="291"/>
        <w:gridCol w:w="559"/>
        <w:gridCol w:w="993"/>
        <w:gridCol w:w="110"/>
      </w:tblGrid>
      <w:tr w:rsidR="002B683C" w:rsidRPr="00B01946" w14:paraId="076FA634" w14:textId="77777777" w:rsidTr="002B683C">
        <w:trPr>
          <w:gridAfter w:val="1"/>
          <w:wAfter w:w="110" w:type="dxa"/>
          <w:trHeight w:val="320"/>
        </w:trPr>
        <w:tc>
          <w:tcPr>
            <w:tcW w:w="29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BE883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Components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3CA78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Unit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B587A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2 L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E15F6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1.5 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D6FCF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1 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7322F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750 ml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D3B0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500 ml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F0C83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250 ml</w:t>
            </w:r>
          </w:p>
        </w:tc>
      </w:tr>
      <w:tr w:rsidR="002B683C" w:rsidRPr="00B01946" w14:paraId="02C8F0EB" w14:textId="77777777" w:rsidTr="002B683C">
        <w:trPr>
          <w:gridAfter w:val="1"/>
          <w:wAfter w:w="110" w:type="dxa"/>
          <w:trHeight w:val="320"/>
        </w:trPr>
        <w:tc>
          <w:tcPr>
            <w:tcW w:w="294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7DD9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MS1</w:t>
            </w:r>
          </w:p>
        </w:tc>
        <w:tc>
          <w:tcPr>
            <w:tcW w:w="52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D261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A8B8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7B813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D784E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D4C82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D00F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A4F82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</w:tr>
      <w:tr w:rsidR="002B683C" w:rsidRPr="00B01946" w14:paraId="65820DD9" w14:textId="77777777" w:rsidTr="00865A65">
        <w:trPr>
          <w:gridAfter w:val="1"/>
          <w:wAfter w:w="110" w:type="dxa"/>
          <w:trHeight w:val="320"/>
        </w:trPr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F0DCE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MS2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19F03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DF45A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41EB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B8CFB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C30B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55A15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DB8A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B01946" w14:paraId="4A4974BB" w14:textId="77777777" w:rsidTr="00865A65">
        <w:trPr>
          <w:gridAfter w:val="1"/>
          <w:wAfter w:w="110" w:type="dxa"/>
          <w:trHeight w:val="320"/>
        </w:trPr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A319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MS3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D866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A3D18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6781E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AEBC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4A85F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C09A2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A6821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B01946" w14:paraId="65C94A13" w14:textId="77777777" w:rsidTr="00865A65">
        <w:trPr>
          <w:gridAfter w:val="1"/>
          <w:wAfter w:w="110" w:type="dxa"/>
          <w:trHeight w:val="320"/>
        </w:trPr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0135B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MS4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379B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0BABE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8E862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7DDE0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7D840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01572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39C8A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B01946" w14:paraId="44D673C9" w14:textId="77777777" w:rsidTr="00865A65">
        <w:trPr>
          <w:gridAfter w:val="1"/>
          <w:wAfter w:w="110" w:type="dxa"/>
          <w:trHeight w:val="320"/>
        </w:trPr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BA2FA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MS Vitamins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83621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13347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919D7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11EED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C516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3.75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C889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088A1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1.25</w:t>
            </w:r>
          </w:p>
        </w:tc>
      </w:tr>
      <w:tr w:rsidR="002B683C" w:rsidRPr="00B01946" w14:paraId="4C938CDD" w14:textId="77777777" w:rsidTr="00865A65">
        <w:trPr>
          <w:gridAfter w:val="1"/>
          <w:wAfter w:w="110" w:type="dxa"/>
          <w:trHeight w:val="320"/>
        </w:trPr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4C40D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2255B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FC6A3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425FE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265C0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666EB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71C11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C71B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B01946" w14:paraId="72F220D4" w14:textId="77777777" w:rsidTr="00865A65">
        <w:trPr>
          <w:gridAfter w:val="1"/>
          <w:wAfter w:w="110" w:type="dxa"/>
          <w:trHeight w:val="320"/>
        </w:trPr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FDF23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Sucrose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02E4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C87ED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76E0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50811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341E1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22.5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3161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2BFBA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</w:tr>
      <w:tr w:rsidR="002B683C" w:rsidRPr="00B01946" w14:paraId="0CCDB911" w14:textId="77777777" w:rsidTr="00865A65">
        <w:trPr>
          <w:gridAfter w:val="1"/>
          <w:wAfter w:w="110" w:type="dxa"/>
          <w:trHeight w:val="320"/>
        </w:trPr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E25230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NAA (1 mg/ml)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E77C7F0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3E2D7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63CC1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9919E5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833F21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19C622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D2C49F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0.25</w:t>
            </w:r>
          </w:p>
        </w:tc>
      </w:tr>
      <w:tr w:rsidR="002B683C" w:rsidRPr="00B01946" w14:paraId="1437CFAD" w14:textId="77777777" w:rsidTr="00865A65">
        <w:trPr>
          <w:gridAfter w:val="1"/>
          <w:wAfter w:w="110" w:type="dxa"/>
          <w:trHeight w:val="203"/>
        </w:trPr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418895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Kinetin (1 mg/ml)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2199F1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1B75EA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8750C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338430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631CBA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51C5A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A17F5A6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</w:tr>
      <w:tr w:rsidR="002B683C" w:rsidRPr="00B01946" w14:paraId="290A8802" w14:textId="77777777" w:rsidTr="00865A65">
        <w:trPr>
          <w:gridAfter w:val="1"/>
          <w:wAfter w:w="110" w:type="dxa"/>
          <w:trHeight w:val="320"/>
        </w:trPr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6E8AE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proofErr w:type="spellStart"/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Gelrite</w:t>
            </w:r>
            <w:proofErr w:type="spellEnd"/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923F8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5A2E1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67E03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CFEA0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1092E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A0760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9A34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0.75</w:t>
            </w:r>
          </w:p>
        </w:tc>
      </w:tr>
      <w:tr w:rsidR="002B683C" w:rsidRPr="00B01946" w14:paraId="6EA5F0E8" w14:textId="77777777" w:rsidTr="00865A65">
        <w:trPr>
          <w:gridAfter w:val="1"/>
          <w:wAfter w:w="110" w:type="dxa"/>
          <w:trHeight w:val="199"/>
        </w:trPr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106FB3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Cefotaxime (100 mg/ml)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99D7A1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F21EC6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9338E5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2FA6E0D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5CBFCA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1.875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3684C6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9051FB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0.625</w:t>
            </w:r>
          </w:p>
        </w:tc>
      </w:tr>
      <w:tr w:rsidR="002B683C" w:rsidRPr="00B01946" w14:paraId="0425B761" w14:textId="77777777" w:rsidTr="00865A65">
        <w:trPr>
          <w:gridAfter w:val="1"/>
          <w:wAfter w:w="110" w:type="dxa"/>
          <w:trHeight w:val="133"/>
        </w:trPr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17F59B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Hygromycin B (Roth, 50 mg/ml)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3628EF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CD026A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8E248B8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0C74C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E84657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DF47DB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D464A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0.15</w:t>
            </w:r>
          </w:p>
        </w:tc>
      </w:tr>
      <w:tr w:rsidR="002B683C" w:rsidRPr="00B01946" w14:paraId="243EFB8A" w14:textId="77777777" w:rsidTr="00865A65">
        <w:trPr>
          <w:gridAfter w:val="10"/>
          <w:wAfter w:w="5516" w:type="dxa"/>
          <w:trHeight w:val="320"/>
        </w:trPr>
        <w:tc>
          <w:tcPr>
            <w:tcW w:w="2948" w:type="dxa"/>
            <w:shd w:val="clear" w:color="auto" w:fill="auto"/>
            <w:hideMark/>
          </w:tcPr>
          <w:p w14:paraId="35F8C8E0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Adjust pH to 5.8 using 1N NaOH </w:t>
            </w:r>
          </w:p>
        </w:tc>
      </w:tr>
      <w:tr w:rsidR="002B683C" w:rsidRPr="00B01946" w14:paraId="66048C7C" w14:textId="77777777" w:rsidTr="00865A65">
        <w:trPr>
          <w:trHeight w:val="340"/>
        </w:trPr>
        <w:tc>
          <w:tcPr>
            <w:tcW w:w="2948" w:type="dxa"/>
            <w:shd w:val="clear" w:color="auto" w:fill="auto"/>
            <w:hideMark/>
          </w:tcPr>
          <w:p w14:paraId="1F449F86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Temperature: </w:t>
            </w:r>
          </w:p>
        </w:tc>
        <w:tc>
          <w:tcPr>
            <w:tcW w:w="1578" w:type="dxa"/>
            <w:gridSpan w:val="3"/>
            <w:shd w:val="clear" w:color="auto" w:fill="auto"/>
            <w:hideMark/>
          </w:tcPr>
          <w:p w14:paraId="26A8889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ind w:right="486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2276" w:type="dxa"/>
            <w:gridSpan w:val="4"/>
            <w:shd w:val="clear" w:color="auto" w:fill="auto"/>
            <w:hideMark/>
          </w:tcPr>
          <w:p w14:paraId="2A8D939A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Start pH: </w:t>
            </w:r>
          </w:p>
        </w:tc>
        <w:tc>
          <w:tcPr>
            <w:tcW w:w="1662" w:type="dxa"/>
            <w:gridSpan w:val="3"/>
            <w:shd w:val="clear" w:color="auto" w:fill="auto"/>
            <w:noWrap/>
            <w:hideMark/>
          </w:tcPr>
          <w:p w14:paraId="14644700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Final pH: </w:t>
            </w:r>
          </w:p>
        </w:tc>
      </w:tr>
      <w:tr w:rsidR="002B683C" w:rsidRPr="00B01946" w14:paraId="0D314638" w14:textId="77777777" w:rsidTr="00865A65">
        <w:trPr>
          <w:gridAfter w:val="10"/>
          <w:wAfter w:w="5516" w:type="dxa"/>
          <w:trHeight w:val="340"/>
        </w:trPr>
        <w:tc>
          <w:tcPr>
            <w:tcW w:w="2948" w:type="dxa"/>
            <w:shd w:val="clear" w:color="auto" w:fill="auto"/>
            <w:hideMark/>
          </w:tcPr>
          <w:p w14:paraId="578E67CF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AUTOCLAVE </w:t>
            </w:r>
          </w:p>
        </w:tc>
      </w:tr>
      <w:tr w:rsidR="002B683C" w:rsidRPr="00B01946" w14:paraId="70058374" w14:textId="77777777" w:rsidTr="00865A65">
        <w:trPr>
          <w:gridAfter w:val="6"/>
          <w:wAfter w:w="3654" w:type="dxa"/>
          <w:trHeight w:val="320"/>
        </w:trPr>
        <w:tc>
          <w:tcPr>
            <w:tcW w:w="2948" w:type="dxa"/>
            <w:shd w:val="clear" w:color="000000" w:fill="D0CECE"/>
            <w:noWrap/>
            <w:hideMark/>
          </w:tcPr>
          <w:p w14:paraId="365F99E7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Add after autoclaving 40-45 °C </w:t>
            </w:r>
          </w:p>
        </w:tc>
        <w:tc>
          <w:tcPr>
            <w:tcW w:w="1862" w:type="dxa"/>
            <w:gridSpan w:val="4"/>
            <w:shd w:val="clear" w:color="auto" w:fill="auto"/>
            <w:noWrap/>
            <w:hideMark/>
          </w:tcPr>
          <w:p w14:paraId="0C9FF84E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B01946" w14:paraId="36C98409" w14:textId="77777777" w:rsidTr="00865A65">
        <w:trPr>
          <w:gridAfter w:val="10"/>
          <w:wAfter w:w="5516" w:type="dxa"/>
          <w:trHeight w:val="320"/>
        </w:trPr>
        <w:tc>
          <w:tcPr>
            <w:tcW w:w="2948" w:type="dxa"/>
            <w:shd w:val="clear" w:color="auto" w:fill="auto"/>
            <w:noWrap/>
          </w:tcPr>
          <w:p w14:paraId="1E90DF0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Pour 35 ml medium into Deep Petri dish </w:t>
            </w:r>
          </w:p>
        </w:tc>
      </w:tr>
    </w:tbl>
    <w:p w14:paraId="6BDB1B58" w14:textId="77777777" w:rsidR="002B683C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eastAsia="Malgun Gothic" w:hAnsi="Arial" w:cs="Arial"/>
          <w:color w:val="000000" w:themeColor="text1"/>
          <w:szCs w:val="20"/>
        </w:rPr>
      </w:pPr>
    </w:p>
    <w:p w14:paraId="661707BC" w14:textId="1C909BB4" w:rsidR="00B01946" w:rsidRDefault="00B01946">
      <w:pPr>
        <w:rPr>
          <w:rFonts w:ascii="Arial" w:eastAsia="Malgun Gothic" w:hAnsi="Arial" w:cs="Arial"/>
          <w:color w:val="000000" w:themeColor="text1"/>
          <w:szCs w:val="20"/>
        </w:rPr>
      </w:pPr>
      <w:r>
        <w:rPr>
          <w:rFonts w:ascii="Arial" w:eastAsia="Malgun Gothic" w:hAnsi="Arial" w:cs="Arial"/>
          <w:color w:val="000000" w:themeColor="text1"/>
          <w:szCs w:val="20"/>
        </w:rPr>
        <w:br w:type="page"/>
      </w:r>
    </w:p>
    <w:p w14:paraId="4FB4E326" w14:textId="0818DA98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 w:themeColor="text1"/>
          <w:szCs w:val="20"/>
        </w:rPr>
      </w:pPr>
      <w:r w:rsidRPr="00B015C4">
        <w:rPr>
          <w:rFonts w:ascii="Arial" w:hAnsi="Arial" w:cs="Arial"/>
          <w:b/>
          <w:color w:val="000000" w:themeColor="text1"/>
          <w:szCs w:val="20"/>
        </w:rPr>
        <w:lastRenderedPageBreak/>
        <w:t>Table S11</w:t>
      </w:r>
      <w:r w:rsidR="00B01946">
        <w:rPr>
          <w:rFonts w:ascii="Arial" w:hAnsi="Arial" w:cs="Arial"/>
          <w:b/>
          <w:color w:val="000000" w:themeColor="text1"/>
          <w:szCs w:val="20"/>
        </w:rPr>
        <w:t>.</w:t>
      </w:r>
      <w:r w:rsidRPr="00B015C4">
        <w:rPr>
          <w:rFonts w:ascii="Arial" w:hAnsi="Arial" w:cs="Arial"/>
          <w:b/>
          <w:color w:val="000000" w:themeColor="text1"/>
          <w:szCs w:val="20"/>
        </w:rPr>
        <w:t xml:space="preserve"> </w:t>
      </w:r>
      <w:r w:rsidR="00B01946" w:rsidRPr="00B015C4">
        <w:rPr>
          <w:rFonts w:ascii="Arial" w:hAnsi="Arial" w:cs="Arial"/>
          <w:b/>
          <w:color w:val="000000" w:themeColor="text1"/>
          <w:szCs w:val="20"/>
        </w:rPr>
        <w:t>R</w:t>
      </w:r>
      <w:r w:rsidRPr="00B015C4">
        <w:rPr>
          <w:rFonts w:ascii="Arial" w:hAnsi="Arial" w:cs="Arial"/>
          <w:b/>
          <w:color w:val="000000" w:themeColor="text1"/>
          <w:szCs w:val="20"/>
        </w:rPr>
        <w:t>ooting medium</w:t>
      </w:r>
    </w:p>
    <w:p w14:paraId="697AFD19" w14:textId="77777777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B015C4">
        <w:rPr>
          <w:rFonts w:ascii="Arial" w:hAnsi="Arial" w:cs="Arial"/>
          <w:color w:val="000000" w:themeColor="text1"/>
          <w:szCs w:val="20"/>
        </w:rPr>
        <w:t xml:space="preserve">Prepared by: </w:t>
      </w:r>
      <w:r w:rsidRPr="00B015C4">
        <w:rPr>
          <w:rFonts w:ascii="Arial" w:hAnsi="Arial" w:cs="Arial"/>
          <w:color w:val="000000" w:themeColor="text1"/>
          <w:szCs w:val="20"/>
        </w:rPr>
        <w:tab/>
        <w:t xml:space="preserve">Date: </w:t>
      </w:r>
    </w:p>
    <w:tbl>
      <w:tblPr>
        <w:tblW w:w="9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3"/>
        <w:gridCol w:w="528"/>
        <w:gridCol w:w="201"/>
        <w:gridCol w:w="1020"/>
        <w:gridCol w:w="1020"/>
        <w:gridCol w:w="800"/>
        <w:gridCol w:w="220"/>
        <w:gridCol w:w="904"/>
        <w:gridCol w:w="117"/>
        <w:gridCol w:w="998"/>
        <w:gridCol w:w="22"/>
        <w:gridCol w:w="1020"/>
      </w:tblGrid>
      <w:tr w:rsidR="002B683C" w:rsidRPr="00B01946" w14:paraId="3AFBA3B6" w14:textId="77777777" w:rsidTr="002B683C">
        <w:trPr>
          <w:trHeight w:val="440"/>
        </w:trPr>
        <w:tc>
          <w:tcPr>
            <w:tcW w:w="224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C8F2F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Components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DD58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Unit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501D1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2 L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3991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1.5 L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53CC2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1 L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8AEE0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750 ml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99D6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500 ml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7F33F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250 ml</w:t>
            </w:r>
          </w:p>
        </w:tc>
      </w:tr>
      <w:tr w:rsidR="002B683C" w:rsidRPr="00B01946" w14:paraId="76A975F6" w14:textId="77777777" w:rsidTr="00865A65">
        <w:trPr>
          <w:trHeight w:val="320"/>
        </w:trPr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43F3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MS1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98FAD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994E5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2061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12FD2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4685A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40F1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41A15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</w:tr>
      <w:tr w:rsidR="002B683C" w:rsidRPr="00B01946" w14:paraId="01729FD4" w14:textId="77777777" w:rsidTr="00865A65">
        <w:trPr>
          <w:trHeight w:val="320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5281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MS2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D0DAE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2BED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087BD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42FB5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7089F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29BBE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DBC03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B01946" w14:paraId="04BC25CA" w14:textId="77777777" w:rsidTr="00865A65">
        <w:trPr>
          <w:trHeight w:val="320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A283D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MS3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663AE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B0668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18D23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04AE2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5B1C5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19B1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7E15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B01946" w14:paraId="50AC265F" w14:textId="77777777" w:rsidTr="00865A65">
        <w:trPr>
          <w:trHeight w:val="320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27ACB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MS4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D915E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E91E6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FFAB8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260B3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969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2A181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AD2F7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B01946" w14:paraId="69CA4F83" w14:textId="77777777" w:rsidTr="00865A65">
        <w:trPr>
          <w:trHeight w:val="320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DFC7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MS Vitamins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DCA42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50E4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1C4D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A0A8E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3D33D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3.75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B82F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CBD63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1.25</w:t>
            </w:r>
          </w:p>
        </w:tc>
      </w:tr>
      <w:tr w:rsidR="002B683C" w:rsidRPr="00B01946" w14:paraId="23F9F2C0" w14:textId="77777777" w:rsidTr="00865A65">
        <w:trPr>
          <w:trHeight w:val="320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9388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B5 minor 1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B122D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50E7B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95F20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30B50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60137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95CD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B975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2.5</w:t>
            </w:r>
          </w:p>
        </w:tc>
      </w:tr>
      <w:tr w:rsidR="002B683C" w:rsidRPr="00B01946" w14:paraId="33A35D04" w14:textId="77777777" w:rsidTr="00865A65">
        <w:trPr>
          <w:trHeight w:val="320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269D2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Sucrose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26E5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0ADCB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80DA7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08F6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9D35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22.5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E36B5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57FC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7.5</w:t>
            </w:r>
          </w:p>
        </w:tc>
      </w:tr>
      <w:tr w:rsidR="002B683C" w:rsidRPr="00B01946" w14:paraId="6DD17322" w14:textId="77777777" w:rsidTr="00865A65">
        <w:trPr>
          <w:trHeight w:val="320"/>
        </w:trPr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441FD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proofErr w:type="spellStart"/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Gelrite</w:t>
            </w:r>
            <w:proofErr w:type="spellEnd"/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45116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7B27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5D08C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E84D8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B2138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6378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C7215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</w:t>
            </w:r>
          </w:p>
        </w:tc>
      </w:tr>
      <w:tr w:rsidR="002B683C" w:rsidRPr="00B01946" w14:paraId="44215010" w14:textId="77777777" w:rsidTr="00865A65">
        <w:trPr>
          <w:gridAfter w:val="2"/>
          <w:wAfter w:w="1042" w:type="dxa"/>
          <w:trHeight w:val="320"/>
        </w:trPr>
        <w:tc>
          <w:tcPr>
            <w:tcW w:w="8051" w:type="dxa"/>
            <w:gridSpan w:val="10"/>
            <w:shd w:val="clear" w:color="auto" w:fill="auto"/>
            <w:hideMark/>
          </w:tcPr>
          <w:p w14:paraId="173AC196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Adjust pH to 5.8 using 1N NaOH </w:t>
            </w:r>
          </w:p>
        </w:tc>
      </w:tr>
      <w:tr w:rsidR="002B683C" w:rsidRPr="00B01946" w14:paraId="02658043" w14:textId="77777777" w:rsidTr="00865A65">
        <w:trPr>
          <w:trHeight w:val="340"/>
        </w:trPr>
        <w:tc>
          <w:tcPr>
            <w:tcW w:w="2771" w:type="dxa"/>
            <w:gridSpan w:val="2"/>
            <w:shd w:val="clear" w:color="auto" w:fill="auto"/>
            <w:hideMark/>
          </w:tcPr>
          <w:p w14:paraId="4D0954F9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4165" w:type="dxa"/>
            <w:gridSpan w:val="6"/>
            <w:shd w:val="clear" w:color="auto" w:fill="auto"/>
            <w:hideMark/>
          </w:tcPr>
          <w:p w14:paraId="7A0DA228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Start pH: </w:t>
            </w:r>
          </w:p>
        </w:tc>
        <w:tc>
          <w:tcPr>
            <w:tcW w:w="2157" w:type="dxa"/>
            <w:gridSpan w:val="4"/>
            <w:shd w:val="clear" w:color="auto" w:fill="auto"/>
            <w:noWrap/>
            <w:hideMark/>
          </w:tcPr>
          <w:p w14:paraId="7812C03B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Final pH: </w:t>
            </w:r>
          </w:p>
        </w:tc>
      </w:tr>
      <w:tr w:rsidR="002B683C" w:rsidRPr="00B01946" w14:paraId="245AC4D8" w14:textId="77777777" w:rsidTr="00865A65">
        <w:trPr>
          <w:gridAfter w:val="2"/>
          <w:wAfter w:w="1042" w:type="dxa"/>
          <w:trHeight w:val="340"/>
        </w:trPr>
        <w:tc>
          <w:tcPr>
            <w:tcW w:w="8051" w:type="dxa"/>
            <w:gridSpan w:val="10"/>
            <w:shd w:val="clear" w:color="auto" w:fill="auto"/>
            <w:hideMark/>
          </w:tcPr>
          <w:p w14:paraId="0AF64251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AUTOCLAVE </w:t>
            </w:r>
          </w:p>
        </w:tc>
      </w:tr>
      <w:tr w:rsidR="002B683C" w:rsidRPr="00B01946" w14:paraId="1F36E29D" w14:textId="77777777" w:rsidTr="00865A65">
        <w:trPr>
          <w:gridAfter w:val="2"/>
          <w:wAfter w:w="1042" w:type="dxa"/>
          <w:trHeight w:val="320"/>
        </w:trPr>
        <w:tc>
          <w:tcPr>
            <w:tcW w:w="5812" w:type="dxa"/>
            <w:gridSpan w:val="6"/>
            <w:shd w:val="clear" w:color="000000" w:fill="D0CECE"/>
            <w:noWrap/>
            <w:hideMark/>
          </w:tcPr>
          <w:p w14:paraId="493E4B68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Add after autoclaving 40-45 °C </w:t>
            </w:r>
          </w:p>
        </w:tc>
        <w:tc>
          <w:tcPr>
            <w:tcW w:w="2239" w:type="dxa"/>
            <w:gridSpan w:val="4"/>
            <w:shd w:val="clear" w:color="auto" w:fill="auto"/>
            <w:noWrap/>
            <w:hideMark/>
          </w:tcPr>
          <w:p w14:paraId="75DFA12B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</w:tr>
      <w:tr w:rsidR="002B683C" w:rsidRPr="00B01946" w14:paraId="7DDF6B5C" w14:textId="77777777" w:rsidTr="00865A65">
        <w:trPr>
          <w:gridAfter w:val="2"/>
          <w:wAfter w:w="1042" w:type="dxa"/>
          <w:trHeight w:val="320"/>
        </w:trPr>
        <w:tc>
          <w:tcPr>
            <w:tcW w:w="8051" w:type="dxa"/>
            <w:gridSpan w:val="10"/>
            <w:shd w:val="clear" w:color="auto" w:fill="auto"/>
            <w:noWrap/>
          </w:tcPr>
          <w:p w14:paraId="17A05B68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Pour 50 ml medium into Magenta box. </w:t>
            </w:r>
          </w:p>
        </w:tc>
      </w:tr>
    </w:tbl>
    <w:p w14:paraId="1C1DC8D9" w14:textId="1BEA93F5" w:rsidR="00B01946" w:rsidRDefault="00B01946" w:rsidP="002B683C">
      <w:pPr>
        <w:tabs>
          <w:tab w:val="left" w:pos="3100"/>
        </w:tabs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  <w:lang w:eastAsia="de-DE"/>
        </w:rPr>
      </w:pPr>
    </w:p>
    <w:p w14:paraId="113AF18D" w14:textId="77777777" w:rsidR="00B01946" w:rsidRDefault="00B01946">
      <w:pPr>
        <w:rPr>
          <w:rFonts w:ascii="Arial" w:hAnsi="Arial" w:cs="Arial"/>
          <w:b/>
          <w:bCs/>
          <w:color w:val="000000" w:themeColor="text1"/>
          <w:szCs w:val="20"/>
          <w:lang w:eastAsia="de-DE"/>
        </w:rPr>
      </w:pPr>
      <w:r>
        <w:rPr>
          <w:rFonts w:ascii="Arial" w:hAnsi="Arial" w:cs="Arial"/>
          <w:b/>
          <w:bCs/>
          <w:color w:val="000000" w:themeColor="text1"/>
          <w:szCs w:val="20"/>
          <w:lang w:eastAsia="de-DE"/>
        </w:rPr>
        <w:br w:type="page"/>
      </w:r>
    </w:p>
    <w:p w14:paraId="7F26ACAB" w14:textId="3827249A" w:rsidR="002B683C" w:rsidRPr="00B015C4" w:rsidRDefault="002B683C" w:rsidP="002B683C">
      <w:pPr>
        <w:tabs>
          <w:tab w:val="left" w:pos="3100"/>
        </w:tabs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  <w:lang w:eastAsia="de-DE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  <w:lang w:eastAsia="de-DE"/>
        </w:rPr>
        <w:lastRenderedPageBreak/>
        <w:t>Table S12</w:t>
      </w:r>
      <w:r w:rsidR="006A25D9">
        <w:rPr>
          <w:rFonts w:ascii="Arial" w:hAnsi="Arial" w:cs="Arial"/>
          <w:b/>
          <w:bCs/>
          <w:color w:val="000000" w:themeColor="text1"/>
          <w:szCs w:val="20"/>
          <w:lang w:eastAsia="de-DE"/>
        </w:rPr>
        <w:t>.</w:t>
      </w:r>
      <w:r w:rsidRPr="00B015C4">
        <w:rPr>
          <w:rFonts w:ascii="Arial" w:hAnsi="Arial" w:cs="Arial"/>
          <w:b/>
          <w:bCs/>
          <w:color w:val="000000" w:themeColor="text1"/>
          <w:szCs w:val="20"/>
          <w:lang w:eastAsia="de-DE"/>
        </w:rPr>
        <w:t xml:space="preserve"> Transformation cheat sheet</w:t>
      </w:r>
    </w:p>
    <w:tbl>
      <w:tblPr>
        <w:tblStyle w:val="affa"/>
        <w:tblpPr w:leftFromText="141" w:rightFromText="141" w:vertAnchor="text" w:horzAnchor="margin" w:tblpY="392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1418"/>
        <w:gridCol w:w="992"/>
        <w:gridCol w:w="1418"/>
        <w:gridCol w:w="992"/>
        <w:gridCol w:w="992"/>
      </w:tblGrid>
      <w:tr w:rsidR="002B683C" w:rsidRPr="00B01946" w14:paraId="3EEEDF71" w14:textId="77777777" w:rsidTr="00865A65">
        <w:trPr>
          <w:trHeight w:val="405"/>
        </w:trPr>
        <w:tc>
          <w:tcPr>
            <w:tcW w:w="3397" w:type="dxa"/>
            <w:gridSpan w:val="3"/>
          </w:tcPr>
          <w:p w14:paraId="09BB0CE4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Variety: </w:t>
            </w:r>
          </w:p>
          <w:p w14:paraId="67EA488A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From: </w:t>
            </w:r>
          </w:p>
        </w:tc>
        <w:tc>
          <w:tcPr>
            <w:tcW w:w="2410" w:type="dxa"/>
            <w:gridSpan w:val="2"/>
          </w:tcPr>
          <w:p w14:paraId="21EDBB70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Harvest on: </w:t>
            </w:r>
          </w:p>
          <w:p w14:paraId="383C8158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Germination on:</w:t>
            </w:r>
          </w:p>
        </w:tc>
        <w:tc>
          <w:tcPr>
            <w:tcW w:w="3402" w:type="dxa"/>
            <w:gridSpan w:val="3"/>
          </w:tcPr>
          <w:p w14:paraId="043AD5A7" w14:textId="77777777" w:rsidR="002B683C" w:rsidRPr="00B01946" w:rsidRDefault="002B683C" w:rsidP="00865A6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Agrobacterium</w:t>
            </w: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strain:</w:t>
            </w: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</w:p>
          <w:p w14:paraId="6023227C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Construct:</w:t>
            </w:r>
          </w:p>
        </w:tc>
      </w:tr>
      <w:tr w:rsidR="002B683C" w:rsidRPr="00B01946" w14:paraId="19796535" w14:textId="77777777" w:rsidTr="00865A65">
        <w:trPr>
          <w:trHeight w:val="405"/>
        </w:trPr>
        <w:tc>
          <w:tcPr>
            <w:tcW w:w="1696" w:type="dxa"/>
          </w:tcPr>
          <w:p w14:paraId="6CFEB735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1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C75F33" w14:textId="77777777" w:rsidR="002B683C" w:rsidRPr="00B01946" w:rsidRDefault="002B683C" w:rsidP="00865A65">
            <w:pPr>
              <w:tabs>
                <w:tab w:val="left" w:pos="1701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992" w:type="dxa"/>
          </w:tcPr>
          <w:p w14:paraId="359BCD38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Medium</w:t>
            </w:r>
          </w:p>
        </w:tc>
        <w:tc>
          <w:tcPr>
            <w:tcW w:w="1418" w:type="dxa"/>
          </w:tcPr>
          <w:p w14:paraId="351C9ED6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Conditions</w:t>
            </w:r>
          </w:p>
        </w:tc>
        <w:tc>
          <w:tcPr>
            <w:tcW w:w="992" w:type="dxa"/>
          </w:tcPr>
          <w:p w14:paraId="260638C8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# infected IEs</w:t>
            </w:r>
          </w:p>
        </w:tc>
        <w:tc>
          <w:tcPr>
            <w:tcW w:w="1418" w:type="dxa"/>
          </w:tcPr>
          <w:p w14:paraId="57BD1D9B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# control IEs (+ </w:t>
            </w:r>
            <w:proofErr w:type="spellStart"/>
            <w:r w:rsidRPr="00B019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hygro</w:t>
            </w:r>
            <w:proofErr w:type="spellEnd"/>
            <w:r w:rsidRPr="00B019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D25B20E" w14:textId="77777777" w:rsidR="002B683C" w:rsidRPr="00B01946" w:rsidRDefault="002B683C" w:rsidP="00865A65">
            <w:pPr>
              <w:tabs>
                <w:tab w:val="left" w:pos="1701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control IEs (- </w:t>
            </w:r>
            <w:proofErr w:type="spellStart"/>
            <w:r w:rsidRPr="00B019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hygro</w:t>
            </w:r>
            <w:proofErr w:type="spellEnd"/>
            <w:r w:rsidRPr="00B019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A2C8864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Notes </w:t>
            </w:r>
          </w:p>
        </w:tc>
      </w:tr>
      <w:tr w:rsidR="002B683C" w:rsidRPr="00B01946" w14:paraId="3EC6DA6B" w14:textId="77777777" w:rsidTr="00865A65">
        <w:trPr>
          <w:trHeight w:val="626"/>
        </w:trPr>
        <w:tc>
          <w:tcPr>
            <w:tcW w:w="1696" w:type="dxa"/>
            <w:vAlign w:val="center"/>
          </w:tcPr>
          <w:p w14:paraId="612C65EA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Transformation &amp; Co-cultivation</w:t>
            </w:r>
          </w:p>
        </w:tc>
        <w:tc>
          <w:tcPr>
            <w:tcW w:w="709" w:type="dxa"/>
            <w:vAlign w:val="center"/>
          </w:tcPr>
          <w:p w14:paraId="7F4E9CAB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DD4416" w14:textId="77777777" w:rsidR="002B683C" w:rsidRPr="00B01946" w:rsidRDefault="002B683C" w:rsidP="00865A65">
            <w:pPr>
              <w:tabs>
                <w:tab w:val="left" w:pos="1701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de-DE"/>
              </w:rPr>
              <w:t>Co</w:t>
            </w:r>
          </w:p>
        </w:tc>
        <w:tc>
          <w:tcPr>
            <w:tcW w:w="1418" w:type="dxa"/>
            <w:vAlign w:val="center"/>
          </w:tcPr>
          <w:p w14:paraId="1489AC21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25 °C 7d DD</w:t>
            </w:r>
          </w:p>
        </w:tc>
        <w:tc>
          <w:tcPr>
            <w:tcW w:w="992" w:type="dxa"/>
            <w:vAlign w:val="center"/>
          </w:tcPr>
          <w:p w14:paraId="009D20F2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0584CF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C4C914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62B502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B683C" w:rsidRPr="00B01946" w14:paraId="269F6AB9" w14:textId="77777777" w:rsidTr="00865A65">
        <w:trPr>
          <w:trHeight w:val="362"/>
        </w:trPr>
        <w:tc>
          <w:tcPr>
            <w:tcW w:w="1696" w:type="dxa"/>
            <w:vAlign w:val="center"/>
          </w:tcPr>
          <w:p w14:paraId="6DB5FE0B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Resting Culture</w:t>
            </w:r>
          </w:p>
        </w:tc>
        <w:tc>
          <w:tcPr>
            <w:tcW w:w="709" w:type="dxa"/>
            <w:vAlign w:val="center"/>
          </w:tcPr>
          <w:p w14:paraId="79DFD2F2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AC7DEF" w14:textId="77777777" w:rsidR="002B683C" w:rsidRPr="00B01946" w:rsidRDefault="002B683C" w:rsidP="00865A65">
            <w:pPr>
              <w:tabs>
                <w:tab w:val="left" w:pos="1701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de-DE"/>
              </w:rPr>
              <w:t>Res</w:t>
            </w:r>
          </w:p>
        </w:tc>
        <w:tc>
          <w:tcPr>
            <w:tcW w:w="1418" w:type="dxa"/>
            <w:vAlign w:val="center"/>
          </w:tcPr>
          <w:p w14:paraId="66680294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30 °C 5d LL</w:t>
            </w:r>
          </w:p>
        </w:tc>
        <w:tc>
          <w:tcPr>
            <w:tcW w:w="992" w:type="dxa"/>
            <w:vAlign w:val="center"/>
          </w:tcPr>
          <w:p w14:paraId="3F37CFEB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303047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B8FFB0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35F25A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B683C" w:rsidRPr="00B01946" w14:paraId="7FA91125" w14:textId="77777777" w:rsidTr="00865A65">
        <w:trPr>
          <w:trHeight w:val="320"/>
        </w:trPr>
        <w:tc>
          <w:tcPr>
            <w:tcW w:w="1696" w:type="dxa"/>
            <w:vAlign w:val="center"/>
          </w:tcPr>
          <w:p w14:paraId="4CCDF0C8" w14:textId="77777777" w:rsidR="002B683C" w:rsidRPr="00B01946" w:rsidRDefault="002B683C" w:rsidP="00865A65">
            <w:pPr>
              <w:tabs>
                <w:tab w:val="left" w:pos="1701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Selection 1</w:t>
            </w:r>
          </w:p>
        </w:tc>
        <w:tc>
          <w:tcPr>
            <w:tcW w:w="709" w:type="dxa"/>
            <w:vAlign w:val="center"/>
          </w:tcPr>
          <w:p w14:paraId="139AFDA1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00BC37" w14:textId="77777777" w:rsidR="002B683C" w:rsidRPr="00B01946" w:rsidRDefault="002B683C" w:rsidP="00865A65">
            <w:pPr>
              <w:tabs>
                <w:tab w:val="left" w:pos="1701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B019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de-DE"/>
              </w:rPr>
              <w:t>Sel</w:t>
            </w:r>
            <w:proofErr w:type="spellEnd"/>
          </w:p>
        </w:tc>
        <w:tc>
          <w:tcPr>
            <w:tcW w:w="1418" w:type="dxa"/>
            <w:vAlign w:val="center"/>
          </w:tcPr>
          <w:p w14:paraId="034162B3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30 °C 10d LL</w:t>
            </w:r>
          </w:p>
        </w:tc>
        <w:tc>
          <w:tcPr>
            <w:tcW w:w="992" w:type="dxa"/>
            <w:vAlign w:val="center"/>
          </w:tcPr>
          <w:p w14:paraId="7E7422E6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86BC266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0DA2BC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2904C7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B683C" w:rsidRPr="00B01946" w14:paraId="14C5A76A" w14:textId="77777777" w:rsidTr="00865A65">
        <w:trPr>
          <w:trHeight w:val="320"/>
        </w:trPr>
        <w:tc>
          <w:tcPr>
            <w:tcW w:w="1696" w:type="dxa"/>
            <w:vAlign w:val="center"/>
          </w:tcPr>
          <w:p w14:paraId="1403A3E4" w14:textId="77777777" w:rsidR="002B683C" w:rsidRPr="00B01946" w:rsidRDefault="002B683C" w:rsidP="00865A65">
            <w:pPr>
              <w:tabs>
                <w:tab w:val="left" w:pos="1701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Selection 2</w:t>
            </w:r>
          </w:p>
        </w:tc>
        <w:tc>
          <w:tcPr>
            <w:tcW w:w="709" w:type="dxa"/>
            <w:vAlign w:val="center"/>
          </w:tcPr>
          <w:p w14:paraId="6AB32796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028373" w14:textId="77777777" w:rsidR="002B683C" w:rsidRPr="00B01946" w:rsidRDefault="002B683C" w:rsidP="00865A65">
            <w:pPr>
              <w:tabs>
                <w:tab w:val="left" w:pos="1701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B019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de-DE"/>
              </w:rPr>
              <w:t>Sel</w:t>
            </w:r>
            <w:proofErr w:type="spellEnd"/>
          </w:p>
        </w:tc>
        <w:tc>
          <w:tcPr>
            <w:tcW w:w="1418" w:type="dxa"/>
            <w:vAlign w:val="center"/>
          </w:tcPr>
          <w:p w14:paraId="5979CA70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30 °C 10d LL</w:t>
            </w:r>
          </w:p>
        </w:tc>
        <w:tc>
          <w:tcPr>
            <w:tcW w:w="992" w:type="dxa"/>
            <w:vAlign w:val="center"/>
          </w:tcPr>
          <w:p w14:paraId="305807AD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C2B3B49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8E2547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38F2C1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B683C" w:rsidRPr="00B01946" w14:paraId="14404913" w14:textId="77777777" w:rsidTr="00865A65">
        <w:trPr>
          <w:trHeight w:val="320"/>
        </w:trPr>
        <w:tc>
          <w:tcPr>
            <w:tcW w:w="1696" w:type="dxa"/>
            <w:vAlign w:val="center"/>
          </w:tcPr>
          <w:p w14:paraId="7DB4440D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Selection 3 (embryogenic </w:t>
            </w:r>
            <w:proofErr w:type="spellStart"/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calli</w:t>
            </w:r>
            <w:proofErr w:type="spellEnd"/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07A3AFEC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A09454" w14:textId="77777777" w:rsidR="002B683C" w:rsidRPr="00B01946" w:rsidRDefault="002B683C" w:rsidP="00865A65">
            <w:pPr>
              <w:tabs>
                <w:tab w:val="left" w:pos="1701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B019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de-DE"/>
              </w:rPr>
              <w:t>Sel</w:t>
            </w:r>
            <w:proofErr w:type="spellEnd"/>
          </w:p>
        </w:tc>
        <w:tc>
          <w:tcPr>
            <w:tcW w:w="1418" w:type="dxa"/>
            <w:vAlign w:val="center"/>
          </w:tcPr>
          <w:p w14:paraId="046718B6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30 °C 10d LL</w:t>
            </w:r>
          </w:p>
        </w:tc>
        <w:tc>
          <w:tcPr>
            <w:tcW w:w="992" w:type="dxa"/>
            <w:vAlign w:val="center"/>
          </w:tcPr>
          <w:p w14:paraId="022BA875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FEA35AB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19BE8F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B051D5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B683C" w:rsidRPr="00B01946" w14:paraId="188F697A" w14:textId="77777777" w:rsidTr="00865A65">
        <w:trPr>
          <w:trHeight w:val="320"/>
        </w:trPr>
        <w:tc>
          <w:tcPr>
            <w:tcW w:w="1696" w:type="dxa"/>
            <w:vAlign w:val="center"/>
          </w:tcPr>
          <w:p w14:paraId="01401893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Pre –regeneration</w:t>
            </w:r>
          </w:p>
        </w:tc>
        <w:tc>
          <w:tcPr>
            <w:tcW w:w="709" w:type="dxa"/>
            <w:vAlign w:val="center"/>
          </w:tcPr>
          <w:p w14:paraId="12FB7B7F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BD848A" w14:textId="77777777" w:rsidR="002B683C" w:rsidRPr="00B01946" w:rsidRDefault="002B683C" w:rsidP="00865A65">
            <w:pPr>
              <w:tabs>
                <w:tab w:val="left" w:pos="1701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de-DE"/>
              </w:rPr>
              <w:t>Pre</w:t>
            </w:r>
          </w:p>
        </w:tc>
        <w:tc>
          <w:tcPr>
            <w:tcW w:w="1418" w:type="dxa"/>
            <w:vAlign w:val="center"/>
          </w:tcPr>
          <w:p w14:paraId="05927977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30 °C 10d LL</w:t>
            </w:r>
          </w:p>
        </w:tc>
        <w:tc>
          <w:tcPr>
            <w:tcW w:w="992" w:type="dxa"/>
            <w:vAlign w:val="center"/>
          </w:tcPr>
          <w:p w14:paraId="5F4A856C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8ED6D1B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7F7BB9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BA5D05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B683C" w:rsidRPr="00B01946" w14:paraId="3111CFD7" w14:textId="77777777" w:rsidTr="00865A65">
        <w:trPr>
          <w:trHeight w:val="320"/>
        </w:trPr>
        <w:tc>
          <w:tcPr>
            <w:tcW w:w="1696" w:type="dxa"/>
            <w:vAlign w:val="center"/>
          </w:tcPr>
          <w:p w14:paraId="50CE2CEF" w14:textId="77777777" w:rsidR="002B683C" w:rsidRPr="00B01946" w:rsidRDefault="002B683C" w:rsidP="00865A65">
            <w:pPr>
              <w:tabs>
                <w:tab w:val="left" w:pos="1701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Regenerating</w:t>
            </w:r>
          </w:p>
        </w:tc>
        <w:tc>
          <w:tcPr>
            <w:tcW w:w="709" w:type="dxa"/>
            <w:vAlign w:val="center"/>
          </w:tcPr>
          <w:p w14:paraId="109EAED5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A5EB56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de-DE"/>
              </w:rPr>
              <w:t>Reg</w:t>
            </w:r>
          </w:p>
        </w:tc>
        <w:tc>
          <w:tcPr>
            <w:tcW w:w="1418" w:type="dxa"/>
            <w:vAlign w:val="center"/>
          </w:tcPr>
          <w:p w14:paraId="2242006F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30 °C 14d LL</w:t>
            </w:r>
          </w:p>
        </w:tc>
        <w:tc>
          <w:tcPr>
            <w:tcW w:w="992" w:type="dxa"/>
            <w:vAlign w:val="center"/>
          </w:tcPr>
          <w:p w14:paraId="59177305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3A478B4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B79531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E33FC2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B683C" w:rsidRPr="00B01946" w14:paraId="2D67ED4B" w14:textId="77777777" w:rsidTr="00865A65">
        <w:trPr>
          <w:trHeight w:val="320"/>
        </w:trPr>
        <w:tc>
          <w:tcPr>
            <w:tcW w:w="1696" w:type="dxa"/>
            <w:vAlign w:val="center"/>
          </w:tcPr>
          <w:p w14:paraId="135F4732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15" w:firstLine="2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Plantlets</w:t>
            </w:r>
          </w:p>
        </w:tc>
        <w:tc>
          <w:tcPr>
            <w:tcW w:w="709" w:type="dxa"/>
            <w:vAlign w:val="center"/>
          </w:tcPr>
          <w:p w14:paraId="493B05B5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56C199" w14:textId="77777777" w:rsidR="002B683C" w:rsidRPr="00B01946" w:rsidRDefault="002B683C" w:rsidP="00865A65">
            <w:pPr>
              <w:tabs>
                <w:tab w:val="left" w:pos="1701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Roo</w:t>
            </w:r>
          </w:p>
        </w:tc>
        <w:tc>
          <w:tcPr>
            <w:tcW w:w="1418" w:type="dxa"/>
            <w:vAlign w:val="center"/>
          </w:tcPr>
          <w:p w14:paraId="334E0A69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946">
              <w:rPr>
                <w:rFonts w:ascii="Arial" w:hAnsi="Arial" w:cs="Arial"/>
                <w:color w:val="000000" w:themeColor="text1"/>
                <w:sz w:val="18"/>
                <w:szCs w:val="18"/>
              </w:rPr>
              <w:t>27 °C 14d DL</w:t>
            </w:r>
          </w:p>
        </w:tc>
        <w:tc>
          <w:tcPr>
            <w:tcW w:w="992" w:type="dxa"/>
            <w:vAlign w:val="center"/>
          </w:tcPr>
          <w:p w14:paraId="53F2337D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DAE17FB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DABC4B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476675B" w14:textId="77777777" w:rsidR="002B683C" w:rsidRPr="00B01946" w:rsidRDefault="002B683C" w:rsidP="00865A65">
            <w:pPr>
              <w:pStyle w:val="aa"/>
              <w:tabs>
                <w:tab w:val="left" w:pos="1701"/>
              </w:tabs>
              <w:adjustRightInd w:val="0"/>
              <w:snapToGrid w:val="0"/>
              <w:spacing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7072AEB" w14:textId="77777777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B015C4">
        <w:rPr>
          <w:rFonts w:ascii="Arial" w:hAnsi="Arial" w:cs="Arial"/>
          <w:color w:val="000000" w:themeColor="text1"/>
          <w:szCs w:val="20"/>
        </w:rPr>
        <w:t xml:space="preserve">Prepared by: </w:t>
      </w:r>
      <w:r w:rsidRPr="00B015C4">
        <w:rPr>
          <w:rFonts w:ascii="Arial" w:hAnsi="Arial" w:cs="Arial"/>
          <w:color w:val="000000" w:themeColor="text1"/>
          <w:szCs w:val="20"/>
        </w:rPr>
        <w:tab/>
        <w:t xml:space="preserve">Date: </w:t>
      </w:r>
    </w:p>
    <w:p w14:paraId="39063697" w14:textId="77777777" w:rsidR="002B683C" w:rsidRPr="00B015C4" w:rsidRDefault="002B683C" w:rsidP="002B683C">
      <w:pPr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B015C4">
        <w:rPr>
          <w:rFonts w:ascii="Arial" w:hAnsi="Arial" w:cs="Arial"/>
          <w:color w:val="000000" w:themeColor="text1"/>
          <w:szCs w:val="20"/>
        </w:rPr>
        <w:t>DD: continuous dark</w:t>
      </w:r>
    </w:p>
    <w:p w14:paraId="3E6901B1" w14:textId="77777777" w:rsidR="002B683C" w:rsidRPr="00B015C4" w:rsidRDefault="002B683C" w:rsidP="002B683C">
      <w:pPr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B015C4">
        <w:rPr>
          <w:rFonts w:ascii="Arial" w:hAnsi="Arial" w:cs="Arial"/>
          <w:color w:val="000000" w:themeColor="text1"/>
          <w:szCs w:val="20"/>
        </w:rPr>
        <w:t>LL: continuous light</w:t>
      </w:r>
    </w:p>
    <w:p w14:paraId="5D72BE0A" w14:textId="77777777" w:rsidR="002B683C" w:rsidRPr="00B015C4" w:rsidRDefault="002B683C" w:rsidP="002B683C">
      <w:pPr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B015C4">
        <w:rPr>
          <w:rFonts w:ascii="Arial" w:hAnsi="Arial" w:cs="Arial"/>
          <w:color w:val="000000" w:themeColor="text1"/>
          <w:szCs w:val="20"/>
        </w:rPr>
        <w:t>DL: 16h light, 8h dark</w:t>
      </w:r>
    </w:p>
    <w:p w14:paraId="15F15E33" w14:textId="3EB08BF8" w:rsidR="006A25D9" w:rsidRDefault="006A25D9">
      <w:pPr>
        <w:rPr>
          <w:rFonts w:ascii="Arial" w:hAnsi="Arial" w:cs="Arial"/>
          <w:color w:val="000000" w:themeColor="text1"/>
          <w:szCs w:val="20"/>
          <w:lang w:eastAsia="de-DE"/>
        </w:rPr>
      </w:pPr>
      <w:r>
        <w:rPr>
          <w:rFonts w:ascii="Arial" w:hAnsi="Arial" w:cs="Arial"/>
          <w:color w:val="000000" w:themeColor="text1"/>
          <w:szCs w:val="20"/>
          <w:lang w:eastAsia="de-DE"/>
        </w:rPr>
        <w:br w:type="page"/>
      </w:r>
    </w:p>
    <w:p w14:paraId="67B798D3" w14:textId="769D1329" w:rsidR="002B683C" w:rsidRPr="00B015C4" w:rsidRDefault="002B683C" w:rsidP="002B683C">
      <w:pPr>
        <w:tabs>
          <w:tab w:val="left" w:pos="3100"/>
        </w:tabs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  <w:lang w:eastAsia="de-DE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  <w:lang w:eastAsia="de-DE"/>
        </w:rPr>
        <w:lastRenderedPageBreak/>
        <w:t>Table S13</w:t>
      </w:r>
      <w:r w:rsidR="006A25D9">
        <w:rPr>
          <w:rFonts w:ascii="Arial" w:hAnsi="Arial" w:cs="Arial"/>
          <w:b/>
          <w:bCs/>
          <w:color w:val="000000" w:themeColor="text1"/>
          <w:szCs w:val="20"/>
          <w:lang w:eastAsia="de-DE"/>
        </w:rPr>
        <w:t>.</w:t>
      </w:r>
      <w:r w:rsidRPr="00B015C4">
        <w:rPr>
          <w:rFonts w:ascii="Arial" w:hAnsi="Arial" w:cs="Arial"/>
          <w:b/>
          <w:bCs/>
          <w:color w:val="000000" w:themeColor="text1"/>
          <w:szCs w:val="20"/>
          <w:lang w:eastAsia="de-DE"/>
        </w:rPr>
        <w:t xml:space="preserve"> </w:t>
      </w:r>
      <w:r w:rsidRPr="00B015C4">
        <w:rPr>
          <w:rFonts w:ascii="Arial" w:hAnsi="Arial" w:cs="Arial"/>
          <w:b/>
          <w:bCs/>
          <w:color w:val="000000" w:themeColor="text1"/>
          <w:szCs w:val="20"/>
        </w:rPr>
        <w:t xml:space="preserve">GUS staining solution </w:t>
      </w:r>
      <w:r w:rsidRPr="00B015C4">
        <w:rPr>
          <w:rFonts w:ascii="Arial" w:hAnsi="Arial" w:cs="Arial"/>
          <w:bCs/>
          <w:color w:val="000000" w:themeColor="text1"/>
          <w:szCs w:val="20"/>
        </w:rPr>
        <w:t xml:space="preserve">(wrapped in aluminum foil, keep at 4 °C, in </w:t>
      </w:r>
      <w:r w:rsidR="00377021">
        <w:rPr>
          <w:rFonts w:ascii="Arial" w:hAnsi="Arial" w:cs="Arial"/>
          <w:bCs/>
          <w:color w:val="000000" w:themeColor="text1"/>
          <w:szCs w:val="20"/>
        </w:rPr>
        <w:t xml:space="preserve">the </w:t>
      </w:r>
      <w:r w:rsidRPr="00B015C4">
        <w:rPr>
          <w:rFonts w:ascii="Arial" w:hAnsi="Arial" w:cs="Arial"/>
          <w:bCs/>
          <w:color w:val="000000" w:themeColor="text1"/>
          <w:szCs w:val="20"/>
        </w:rPr>
        <w:t>dark)</w:t>
      </w:r>
    </w:p>
    <w:tbl>
      <w:tblPr>
        <w:tblStyle w:val="affa"/>
        <w:tblW w:w="8080" w:type="dxa"/>
        <w:tblInd w:w="-5" w:type="dxa"/>
        <w:tblLook w:val="04A0" w:firstRow="1" w:lastRow="0" w:firstColumn="1" w:lastColumn="0" w:noHBand="0" w:noVBand="1"/>
      </w:tblPr>
      <w:tblGrid>
        <w:gridCol w:w="2976"/>
        <w:gridCol w:w="2411"/>
        <w:gridCol w:w="2693"/>
      </w:tblGrid>
      <w:tr w:rsidR="002B683C" w:rsidRPr="00B015C4" w14:paraId="3E61C2C4" w14:textId="77777777" w:rsidTr="00377021">
        <w:trPr>
          <w:trHeight w:val="247"/>
        </w:trPr>
        <w:tc>
          <w:tcPr>
            <w:tcW w:w="2976" w:type="dxa"/>
            <w:vAlign w:val="center"/>
          </w:tcPr>
          <w:p w14:paraId="096ECFBD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7B244D83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b/>
                <w:color w:val="000000" w:themeColor="text1"/>
                <w:szCs w:val="20"/>
              </w:rPr>
              <w:t>Final concentration</w:t>
            </w:r>
          </w:p>
        </w:tc>
        <w:tc>
          <w:tcPr>
            <w:tcW w:w="2693" w:type="dxa"/>
            <w:vAlign w:val="center"/>
          </w:tcPr>
          <w:p w14:paraId="3ABEA236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b/>
                <w:color w:val="000000" w:themeColor="text1"/>
                <w:szCs w:val="20"/>
              </w:rPr>
              <w:t>For 50 ml</w:t>
            </w:r>
          </w:p>
        </w:tc>
      </w:tr>
      <w:tr w:rsidR="002B683C" w:rsidRPr="00B015C4" w14:paraId="0745E56B" w14:textId="77777777" w:rsidTr="00377021">
        <w:trPr>
          <w:trHeight w:val="247"/>
        </w:trPr>
        <w:tc>
          <w:tcPr>
            <w:tcW w:w="2976" w:type="dxa"/>
            <w:vAlign w:val="center"/>
          </w:tcPr>
          <w:p w14:paraId="4779A82D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0.5 M EDTA</w:t>
            </w:r>
          </w:p>
        </w:tc>
        <w:tc>
          <w:tcPr>
            <w:tcW w:w="2411" w:type="dxa"/>
            <w:vAlign w:val="center"/>
          </w:tcPr>
          <w:p w14:paraId="2135B16C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10 mM</w:t>
            </w:r>
          </w:p>
        </w:tc>
        <w:tc>
          <w:tcPr>
            <w:tcW w:w="2693" w:type="dxa"/>
            <w:vAlign w:val="center"/>
          </w:tcPr>
          <w:p w14:paraId="23E4455E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1 ml</w:t>
            </w:r>
          </w:p>
        </w:tc>
      </w:tr>
      <w:tr w:rsidR="002B683C" w:rsidRPr="00B015C4" w14:paraId="09CB5076" w14:textId="77777777" w:rsidTr="00377021">
        <w:trPr>
          <w:trHeight w:val="247"/>
        </w:trPr>
        <w:tc>
          <w:tcPr>
            <w:tcW w:w="2976" w:type="dxa"/>
            <w:vAlign w:val="center"/>
          </w:tcPr>
          <w:p w14:paraId="1F7EEB2D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100 mM phosphate buffer</w:t>
            </w:r>
          </w:p>
        </w:tc>
        <w:tc>
          <w:tcPr>
            <w:tcW w:w="2411" w:type="dxa"/>
            <w:vAlign w:val="center"/>
          </w:tcPr>
          <w:p w14:paraId="6310E4C1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50 mM</w:t>
            </w:r>
          </w:p>
        </w:tc>
        <w:tc>
          <w:tcPr>
            <w:tcW w:w="2693" w:type="dxa"/>
            <w:vAlign w:val="center"/>
          </w:tcPr>
          <w:p w14:paraId="1A249DED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25 ml</w:t>
            </w:r>
          </w:p>
        </w:tc>
      </w:tr>
      <w:tr w:rsidR="002B683C" w:rsidRPr="00B015C4" w14:paraId="075185F1" w14:textId="77777777" w:rsidTr="00377021">
        <w:trPr>
          <w:trHeight w:val="265"/>
        </w:trPr>
        <w:tc>
          <w:tcPr>
            <w:tcW w:w="2976" w:type="dxa"/>
            <w:vAlign w:val="center"/>
          </w:tcPr>
          <w:p w14:paraId="57DA7DA8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10% Triton X-100</w:t>
            </w:r>
          </w:p>
        </w:tc>
        <w:tc>
          <w:tcPr>
            <w:tcW w:w="2411" w:type="dxa"/>
            <w:vAlign w:val="center"/>
          </w:tcPr>
          <w:p w14:paraId="7413781C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0.1%</w:t>
            </w:r>
          </w:p>
        </w:tc>
        <w:tc>
          <w:tcPr>
            <w:tcW w:w="2693" w:type="dxa"/>
            <w:vAlign w:val="center"/>
          </w:tcPr>
          <w:p w14:paraId="29F3C176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0.5 ml</w:t>
            </w:r>
          </w:p>
        </w:tc>
      </w:tr>
      <w:tr w:rsidR="002B683C" w:rsidRPr="00B015C4" w14:paraId="0263B604" w14:textId="77777777" w:rsidTr="00377021">
        <w:trPr>
          <w:trHeight w:val="495"/>
        </w:trPr>
        <w:tc>
          <w:tcPr>
            <w:tcW w:w="2976" w:type="dxa"/>
            <w:vAlign w:val="center"/>
          </w:tcPr>
          <w:p w14:paraId="5D8C1942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50 mM potassium ferrocyanide*</w:t>
            </w:r>
          </w:p>
        </w:tc>
        <w:tc>
          <w:tcPr>
            <w:tcW w:w="2411" w:type="dxa"/>
            <w:vAlign w:val="center"/>
          </w:tcPr>
          <w:p w14:paraId="62B1E758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1 mM</w:t>
            </w:r>
          </w:p>
        </w:tc>
        <w:tc>
          <w:tcPr>
            <w:tcW w:w="2693" w:type="dxa"/>
            <w:vAlign w:val="center"/>
          </w:tcPr>
          <w:p w14:paraId="5E050A29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1 ml</w:t>
            </w:r>
          </w:p>
        </w:tc>
      </w:tr>
      <w:tr w:rsidR="002B683C" w:rsidRPr="00B015C4" w14:paraId="1CB79147" w14:textId="77777777" w:rsidTr="00377021">
        <w:trPr>
          <w:trHeight w:val="513"/>
        </w:trPr>
        <w:tc>
          <w:tcPr>
            <w:tcW w:w="2976" w:type="dxa"/>
            <w:vAlign w:val="center"/>
          </w:tcPr>
          <w:p w14:paraId="464A793D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50 mM potassium ferricyanide*</w:t>
            </w:r>
          </w:p>
        </w:tc>
        <w:tc>
          <w:tcPr>
            <w:tcW w:w="2411" w:type="dxa"/>
            <w:vAlign w:val="center"/>
          </w:tcPr>
          <w:p w14:paraId="321A056F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1 mM</w:t>
            </w:r>
          </w:p>
        </w:tc>
        <w:tc>
          <w:tcPr>
            <w:tcW w:w="2693" w:type="dxa"/>
            <w:vAlign w:val="center"/>
          </w:tcPr>
          <w:p w14:paraId="2B4F4FDD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1 ml</w:t>
            </w:r>
          </w:p>
        </w:tc>
      </w:tr>
      <w:tr w:rsidR="002B683C" w:rsidRPr="00B015C4" w14:paraId="7D5EA584" w14:textId="77777777" w:rsidTr="00377021">
        <w:trPr>
          <w:trHeight w:val="247"/>
        </w:trPr>
        <w:tc>
          <w:tcPr>
            <w:tcW w:w="2976" w:type="dxa"/>
            <w:vAlign w:val="center"/>
          </w:tcPr>
          <w:p w14:paraId="494D08EA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methanol</w:t>
            </w:r>
          </w:p>
        </w:tc>
        <w:tc>
          <w:tcPr>
            <w:tcW w:w="2411" w:type="dxa"/>
            <w:vAlign w:val="center"/>
          </w:tcPr>
          <w:p w14:paraId="2B5BD4B9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20%</w:t>
            </w:r>
          </w:p>
        </w:tc>
        <w:tc>
          <w:tcPr>
            <w:tcW w:w="2693" w:type="dxa"/>
            <w:vAlign w:val="center"/>
          </w:tcPr>
          <w:p w14:paraId="7CFC7D44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10 ml</w:t>
            </w:r>
          </w:p>
        </w:tc>
      </w:tr>
      <w:tr w:rsidR="002B683C" w:rsidRPr="00B015C4" w14:paraId="73BDBD97" w14:textId="77777777" w:rsidTr="00377021">
        <w:trPr>
          <w:trHeight w:val="247"/>
        </w:trPr>
        <w:tc>
          <w:tcPr>
            <w:tcW w:w="2976" w:type="dxa"/>
            <w:vAlign w:val="center"/>
          </w:tcPr>
          <w:p w14:paraId="3300B70F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100 mM X-</w:t>
            </w:r>
            <w:proofErr w:type="spellStart"/>
            <w:r w:rsidRPr="00B015C4">
              <w:rPr>
                <w:rFonts w:ascii="Arial" w:hAnsi="Arial" w:cs="Arial"/>
                <w:color w:val="000000" w:themeColor="text1"/>
                <w:szCs w:val="20"/>
              </w:rPr>
              <w:t>Gluc</w:t>
            </w:r>
            <w:proofErr w:type="spellEnd"/>
          </w:p>
        </w:tc>
        <w:tc>
          <w:tcPr>
            <w:tcW w:w="2411" w:type="dxa"/>
            <w:vAlign w:val="center"/>
          </w:tcPr>
          <w:p w14:paraId="3D7B88E6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2 mM</w:t>
            </w:r>
          </w:p>
        </w:tc>
        <w:tc>
          <w:tcPr>
            <w:tcW w:w="2693" w:type="dxa"/>
            <w:vAlign w:val="center"/>
          </w:tcPr>
          <w:p w14:paraId="473FC036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1 ml</w:t>
            </w:r>
          </w:p>
        </w:tc>
      </w:tr>
      <w:tr w:rsidR="002B683C" w:rsidRPr="00B015C4" w14:paraId="03808C00" w14:textId="77777777" w:rsidTr="00377021">
        <w:trPr>
          <w:trHeight w:val="247"/>
        </w:trPr>
        <w:tc>
          <w:tcPr>
            <w:tcW w:w="2976" w:type="dxa"/>
            <w:vAlign w:val="center"/>
          </w:tcPr>
          <w:p w14:paraId="511F5239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Sterile water</w:t>
            </w:r>
          </w:p>
        </w:tc>
        <w:tc>
          <w:tcPr>
            <w:tcW w:w="2411" w:type="dxa"/>
            <w:vAlign w:val="center"/>
          </w:tcPr>
          <w:p w14:paraId="39A24506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13EDBBC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Add up to 50 ml</w:t>
            </w:r>
          </w:p>
        </w:tc>
      </w:tr>
    </w:tbl>
    <w:p w14:paraId="75878129" w14:textId="77777777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</w:p>
    <w:p w14:paraId="59AE449F" w14:textId="57E6F9E0" w:rsidR="002B683C" w:rsidRPr="00B015C4" w:rsidRDefault="002B683C" w:rsidP="002B683C">
      <w:pPr>
        <w:tabs>
          <w:tab w:val="left" w:pos="3700"/>
        </w:tabs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0"/>
        </w:rPr>
      </w:pPr>
      <w:r w:rsidRPr="00B015C4">
        <w:rPr>
          <w:rFonts w:ascii="Arial" w:hAnsi="Arial" w:cs="Arial"/>
          <w:b/>
          <w:bCs/>
          <w:color w:val="000000" w:themeColor="text1"/>
          <w:szCs w:val="20"/>
        </w:rPr>
        <w:t>Table S14</w:t>
      </w:r>
      <w:r w:rsidR="00377021">
        <w:rPr>
          <w:rFonts w:ascii="Arial" w:hAnsi="Arial" w:cs="Arial"/>
          <w:b/>
          <w:bCs/>
          <w:color w:val="000000" w:themeColor="text1"/>
          <w:szCs w:val="20"/>
        </w:rPr>
        <w:t>.</w:t>
      </w:r>
      <w:r w:rsidRPr="00B015C4">
        <w:rPr>
          <w:rFonts w:ascii="Arial" w:hAnsi="Arial" w:cs="Arial"/>
          <w:b/>
          <w:bCs/>
          <w:color w:val="000000" w:themeColor="text1"/>
          <w:szCs w:val="20"/>
        </w:rPr>
        <w:t xml:space="preserve"> X-</w:t>
      </w:r>
      <w:proofErr w:type="spellStart"/>
      <w:r w:rsidRPr="00B015C4">
        <w:rPr>
          <w:rFonts w:ascii="Arial" w:hAnsi="Arial" w:cs="Arial"/>
          <w:b/>
          <w:bCs/>
          <w:color w:val="000000" w:themeColor="text1"/>
          <w:szCs w:val="20"/>
        </w:rPr>
        <w:t>Gluc</w:t>
      </w:r>
      <w:proofErr w:type="spellEnd"/>
      <w:r w:rsidRPr="00B015C4">
        <w:rPr>
          <w:rFonts w:ascii="Arial" w:hAnsi="Arial" w:cs="Arial"/>
          <w:b/>
          <w:bCs/>
          <w:color w:val="000000" w:themeColor="text1"/>
          <w:szCs w:val="20"/>
        </w:rPr>
        <w:t xml:space="preserve"> solution </w:t>
      </w:r>
      <w:r w:rsidRPr="00B015C4">
        <w:rPr>
          <w:rFonts w:ascii="Arial" w:hAnsi="Arial" w:cs="Arial"/>
          <w:bCs/>
          <w:color w:val="000000" w:themeColor="text1"/>
          <w:szCs w:val="20"/>
        </w:rPr>
        <w:t>(prepare freshly)</w:t>
      </w:r>
    </w:p>
    <w:tbl>
      <w:tblPr>
        <w:tblStyle w:val="affa"/>
        <w:tblW w:w="8080" w:type="dxa"/>
        <w:tblInd w:w="-5" w:type="dxa"/>
        <w:tblLook w:val="04A0" w:firstRow="1" w:lastRow="0" w:firstColumn="1" w:lastColumn="0" w:noHBand="0" w:noVBand="1"/>
      </w:tblPr>
      <w:tblGrid>
        <w:gridCol w:w="1339"/>
        <w:gridCol w:w="2772"/>
        <w:gridCol w:w="3969"/>
      </w:tblGrid>
      <w:tr w:rsidR="002B683C" w:rsidRPr="00B015C4" w14:paraId="3F2AA507" w14:textId="77777777" w:rsidTr="00377021">
        <w:trPr>
          <w:trHeight w:val="142"/>
        </w:trPr>
        <w:tc>
          <w:tcPr>
            <w:tcW w:w="1339" w:type="dxa"/>
            <w:vAlign w:val="center"/>
          </w:tcPr>
          <w:p w14:paraId="0D8B6221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374041B6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b/>
                <w:color w:val="000000" w:themeColor="text1"/>
                <w:szCs w:val="20"/>
              </w:rPr>
              <w:t>Final concentration</w:t>
            </w:r>
          </w:p>
        </w:tc>
        <w:tc>
          <w:tcPr>
            <w:tcW w:w="3969" w:type="dxa"/>
            <w:vAlign w:val="center"/>
          </w:tcPr>
          <w:p w14:paraId="3725C606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b/>
                <w:color w:val="000000" w:themeColor="text1"/>
                <w:szCs w:val="20"/>
              </w:rPr>
              <w:t>For 50 ml staining solution</w:t>
            </w:r>
          </w:p>
        </w:tc>
      </w:tr>
      <w:tr w:rsidR="002B683C" w:rsidRPr="00B015C4" w14:paraId="7DEB6F7F" w14:textId="77777777" w:rsidTr="00377021">
        <w:trPr>
          <w:trHeight w:val="368"/>
        </w:trPr>
        <w:tc>
          <w:tcPr>
            <w:tcW w:w="1339" w:type="dxa"/>
            <w:vAlign w:val="center"/>
          </w:tcPr>
          <w:p w14:paraId="6209D701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X-</w:t>
            </w:r>
            <w:proofErr w:type="spellStart"/>
            <w:r w:rsidRPr="00B015C4">
              <w:rPr>
                <w:rFonts w:ascii="Arial" w:hAnsi="Arial" w:cs="Arial"/>
                <w:color w:val="000000" w:themeColor="text1"/>
                <w:szCs w:val="20"/>
              </w:rPr>
              <w:t>Gluc</w:t>
            </w:r>
            <w:proofErr w:type="spellEnd"/>
          </w:p>
        </w:tc>
        <w:tc>
          <w:tcPr>
            <w:tcW w:w="2772" w:type="dxa"/>
            <w:vAlign w:val="center"/>
          </w:tcPr>
          <w:p w14:paraId="2E8A3CEC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100 mM</w:t>
            </w:r>
          </w:p>
        </w:tc>
        <w:tc>
          <w:tcPr>
            <w:tcW w:w="3969" w:type="dxa"/>
            <w:vAlign w:val="center"/>
          </w:tcPr>
          <w:p w14:paraId="084FF15F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50 mg</w:t>
            </w:r>
          </w:p>
        </w:tc>
      </w:tr>
      <w:tr w:rsidR="002B683C" w:rsidRPr="00B015C4" w14:paraId="3674899D" w14:textId="77777777" w:rsidTr="00377021">
        <w:trPr>
          <w:trHeight w:val="368"/>
        </w:trPr>
        <w:tc>
          <w:tcPr>
            <w:tcW w:w="1339" w:type="dxa"/>
            <w:vAlign w:val="center"/>
          </w:tcPr>
          <w:p w14:paraId="4C215EDC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DMSO</w:t>
            </w:r>
          </w:p>
        </w:tc>
        <w:tc>
          <w:tcPr>
            <w:tcW w:w="2772" w:type="dxa"/>
            <w:vAlign w:val="center"/>
          </w:tcPr>
          <w:p w14:paraId="3741045A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450AFC9" w14:textId="77777777" w:rsidR="002B683C" w:rsidRPr="00B015C4" w:rsidRDefault="002B683C" w:rsidP="00865A65">
            <w:pPr>
              <w:tabs>
                <w:tab w:val="left" w:pos="3700"/>
              </w:tabs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015C4">
              <w:rPr>
                <w:rFonts w:ascii="Arial" w:hAnsi="Arial" w:cs="Arial"/>
                <w:color w:val="000000" w:themeColor="text1"/>
                <w:szCs w:val="20"/>
              </w:rPr>
              <w:t>1 ml</w:t>
            </w:r>
          </w:p>
        </w:tc>
      </w:tr>
    </w:tbl>
    <w:p w14:paraId="28ECCE9D" w14:textId="77777777" w:rsidR="002B683C" w:rsidRPr="002B683C" w:rsidRDefault="002B683C" w:rsidP="00E6772A">
      <w:pPr>
        <w:rPr>
          <w:rFonts w:eastAsia="Malgun Gothic"/>
        </w:rPr>
      </w:pPr>
    </w:p>
    <w:sectPr w:rsidR="002B683C" w:rsidRPr="002B683C" w:rsidSect="00AE688E">
      <w:headerReference w:type="default" r:id="rId14"/>
      <w:footerReference w:type="default" r:id="rId15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6FD3D" w14:textId="77777777" w:rsidR="00F77DFF" w:rsidRDefault="00F77DFF" w:rsidP="002E6CD6">
      <w:r>
        <w:separator/>
      </w:r>
    </w:p>
  </w:endnote>
  <w:endnote w:type="continuationSeparator" w:id="0">
    <w:p w14:paraId="50D4E531" w14:textId="77777777" w:rsidR="00F77DFF" w:rsidRDefault="00F77DFF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AB0DB" w14:textId="2DA723EA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20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377021">
      <w:rPr>
        <w:rFonts w:ascii="Arial" w:hAnsi="Arial" w:cs="Arial"/>
        <w:noProof/>
        <w:sz w:val="16"/>
        <w:szCs w:val="16"/>
      </w:rPr>
      <w:t>12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81BD8" w14:textId="77777777" w:rsidR="00F77DFF" w:rsidRDefault="00F77DFF" w:rsidP="002E6CD6">
      <w:r>
        <w:separator/>
      </w:r>
    </w:p>
  </w:footnote>
  <w:footnote w:type="continuationSeparator" w:id="0">
    <w:p w14:paraId="5DF98DAE" w14:textId="77777777" w:rsidR="00F77DFF" w:rsidRDefault="00F77DFF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1F28B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1734AD36" w:rsidR="005312FA" w:rsidRPr="00EC5F7D" w:rsidRDefault="007A425B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6C4E2D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www.bio-protocol.org/e3739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" filled="f" stroked="f">
              <v:textbox>
                <w:txbxContent>
                  <w:p w14:paraId="763D815F" w14:textId="1734AD36" w:rsidR="005312FA" w:rsidRPr="00EC5F7D" w:rsidRDefault="007A425B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6C4E2D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www.bio-protocol.org/e3739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4A01E712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7A425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17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7A425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3739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152525DF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7A4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3739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" filled="f" stroked="f">
              <v:textbox>
                <w:txbxContent>
                  <w:p w14:paraId="7D036D38" w14:textId="4A01E712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7A425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17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7A425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3739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152525DF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7A425B">
                      <w:rPr>
                        <w:rFonts w:ascii="Arial" w:hAnsi="Arial" w:cs="Arial"/>
                        <w:sz w:val="16"/>
                        <w:szCs w:val="16"/>
                      </w:rPr>
                      <w:t>3739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83C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77021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25D9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33E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25B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0283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8F6815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946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3191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77DFF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1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1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1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1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1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1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10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1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12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13"/>
    <w:uiPriority w:val="99"/>
    <w:semiHidden/>
    <w:unhideWhenUsed/>
    <w:rsid w:val="002E6CD6"/>
    <w:rPr>
      <w:sz w:val="18"/>
      <w:szCs w:val="18"/>
    </w:rPr>
  </w:style>
  <w:style w:type="character" w:customStyle="1" w:styleId="13">
    <w:name w:val="批注框文本 字符1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14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5">
    <w:name w:val="列出段落1"/>
    <w:basedOn w:val="a1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1">
    <w:name w:val="标题 1 字符1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1">
    <w:name w:val="标题 2 字符1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14">
    <w:name w:val="列表段落 字符1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14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16"/>
    <w:uiPriority w:val="99"/>
    <w:unhideWhenUsed/>
    <w:rsid w:val="00FB0221"/>
    <w:rPr>
      <w:sz w:val="24"/>
      <w:szCs w:val="24"/>
    </w:rPr>
  </w:style>
  <w:style w:type="character" w:customStyle="1" w:styleId="16">
    <w:name w:val="批注文字 字符1"/>
    <w:basedOn w:val="a2"/>
    <w:link w:val="af0"/>
    <w:uiPriority w:val="99"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17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17">
    <w:name w:val="批注主题 字符1"/>
    <w:basedOn w:val="16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1">
    <w:name w:val="标题 3 字符1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1">
    <w:name w:val="标题 4 字符1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1">
    <w:name w:val="标题 5 字符1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1">
    <w:name w:val="标题 6 字符1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1">
    <w:name w:val="标题 7 字符1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1">
    <w:name w:val="标题 8 字符1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1">
    <w:name w:val="标题 9 字符1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18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18">
    <w:name w:val="标题 字符1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19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19">
    <w:name w:val="副标题 字符1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1a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1a">
    <w:name w:val="引用 字符1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1b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1b">
    <w:name w:val="明显引用 字符1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1c"/>
    <w:uiPriority w:val="99"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1c">
    <w:name w:val="纯文本 字符1"/>
    <w:basedOn w:val="a2"/>
    <w:link w:val="afe"/>
    <w:uiPriority w:val="99"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1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0">
    <w:name w:val="正文文本 3 字符1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1d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1d">
    <w:name w:val="正文文本 字符1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1e"/>
    <w:uiPriority w:val="99"/>
    <w:unhideWhenUsed/>
    <w:rsid w:val="0020760F"/>
    <w:pPr>
      <w:spacing w:after="320"/>
      <w:ind w:firstLine="360"/>
    </w:pPr>
  </w:style>
  <w:style w:type="character" w:customStyle="1" w:styleId="1e">
    <w:name w:val="正文文本首行缩进 字符1"/>
    <w:basedOn w:val="1d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2">
    <w:name w:val="Body Text Indent 3"/>
    <w:basedOn w:val="a1"/>
    <w:link w:val="31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1">
    <w:name w:val="正文文本缩进 3 字符1"/>
    <w:basedOn w:val="a2"/>
    <w:link w:val="32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1f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1f">
    <w:name w:val="文档结构图 字符1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1f0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1f0">
    <w:name w:val="尾注文本 字符1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1f1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1f1">
    <w:name w:val="信息标题 字符1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f2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f2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1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1">
    <w:name w:val="HTML 预设格式 字符1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1d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affd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affd">
    <w:name w:val="正文文本缩进 字符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e">
    <w:name w:val="页眉 字符"/>
    <w:uiPriority w:val="99"/>
    <w:rsid w:val="007C3BDA"/>
    <w:rPr>
      <w:sz w:val="18"/>
      <w:szCs w:val="18"/>
    </w:rPr>
  </w:style>
  <w:style w:type="character" w:customStyle="1" w:styleId="afff">
    <w:name w:val="页脚 字符"/>
    <w:uiPriority w:val="99"/>
    <w:rsid w:val="007C3BDA"/>
    <w:rPr>
      <w:sz w:val="18"/>
      <w:szCs w:val="18"/>
    </w:rPr>
  </w:style>
  <w:style w:type="character" w:customStyle="1" w:styleId="afff0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f3">
    <w:name w:val="1"/>
    <w:basedOn w:val="aff"/>
    <w:next w:val="aff0"/>
    <w:link w:val="afff1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f4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2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2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4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3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5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6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7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8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9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4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1">
    <w:name w:val="正文文本首行缩进 字符"/>
    <w:link w:val="1f3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5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b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c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d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2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  <w:style w:type="character" w:customStyle="1" w:styleId="EndNoteBibliographyTitle0">
    <w:name w:val="EndNote Bibliography Title 字符"/>
    <w:basedOn w:val="a2"/>
    <w:rsid w:val="002B683C"/>
    <w:rPr>
      <w:rFonts w:ascii="Cambria" w:hAnsi="Cambria"/>
      <w:noProof/>
    </w:rPr>
  </w:style>
  <w:style w:type="character" w:customStyle="1" w:styleId="1f5">
    <w:name w:val="未处理的提及1"/>
    <w:basedOn w:val="a2"/>
    <w:uiPriority w:val="99"/>
    <w:semiHidden/>
    <w:unhideWhenUsed/>
    <w:rsid w:val="002B683C"/>
    <w:rPr>
      <w:color w:val="605E5C"/>
      <w:shd w:val="clear" w:color="auto" w:fill="E1DFDD"/>
    </w:rPr>
  </w:style>
  <w:style w:type="paragraph" w:customStyle="1" w:styleId="Titre1">
    <w:name w:val="Titre1"/>
    <w:basedOn w:val="a1"/>
    <w:rsid w:val="002B683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  <w:style w:type="paragraph" w:customStyle="1" w:styleId="c-reading-companionreference-citation">
    <w:name w:val="c-reading-companion__reference-citation"/>
    <w:basedOn w:val="a1"/>
    <w:rsid w:val="002B683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</w:rPr>
  </w:style>
  <w:style w:type="paragraph" w:styleId="afffe">
    <w:name w:val="E-mail Signature"/>
    <w:basedOn w:val="a1"/>
    <w:link w:val="affff"/>
    <w:uiPriority w:val="99"/>
    <w:semiHidden/>
    <w:unhideWhenUsed/>
    <w:rsid w:val="002B683C"/>
    <w:rPr>
      <w:kern w:val="0"/>
      <w:sz w:val="22"/>
      <w:lang w:val="de-DE" w:eastAsia="de-DE"/>
    </w:rPr>
  </w:style>
  <w:style w:type="character" w:customStyle="1" w:styleId="affff">
    <w:name w:val="电子邮件签名 字符"/>
    <w:basedOn w:val="a2"/>
    <w:link w:val="afffe"/>
    <w:uiPriority w:val="99"/>
    <w:semiHidden/>
    <w:rsid w:val="002B683C"/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customStyle="1" w:styleId="normalesp">
    <w:name w:val="normal esp"/>
    <w:basedOn w:val="a1"/>
    <w:link w:val="normalespCar"/>
    <w:rsid w:val="002B683C"/>
    <w:pPr>
      <w:widowControl w:val="0"/>
      <w:adjustRightInd w:val="0"/>
      <w:snapToGrid w:val="0"/>
      <w:spacing w:before="120" w:line="360" w:lineRule="auto"/>
      <w:ind w:firstLine="567"/>
      <w:jc w:val="both"/>
    </w:pPr>
    <w:rPr>
      <w:rFonts w:ascii="Arial" w:eastAsia="Times New Roman" w:hAnsi="Arial" w:cs="Times New Roman"/>
      <w:kern w:val="0"/>
      <w:sz w:val="22"/>
      <w:szCs w:val="24"/>
      <w:lang w:val="fr-FR" w:eastAsia="fr-FR"/>
    </w:rPr>
  </w:style>
  <w:style w:type="character" w:customStyle="1" w:styleId="normalespCar">
    <w:name w:val="normal esp Car"/>
    <w:basedOn w:val="a2"/>
    <w:link w:val="normalesp"/>
    <w:rsid w:val="002B683C"/>
    <w:rPr>
      <w:rFonts w:ascii="Arial" w:eastAsia="Times New Roman" w:hAnsi="Arial"/>
      <w:sz w:val="22"/>
      <w:szCs w:val="24"/>
      <w:lang w:val="fr-FR" w:eastAsia="fr-FR"/>
    </w:rPr>
  </w:style>
  <w:style w:type="character" w:customStyle="1" w:styleId="Mentionnonrsolue1">
    <w:name w:val="Mention non résolue1"/>
    <w:basedOn w:val="a2"/>
    <w:uiPriority w:val="99"/>
    <w:semiHidden/>
    <w:unhideWhenUsed/>
    <w:rsid w:val="002B683C"/>
    <w:rPr>
      <w:color w:val="605E5C"/>
      <w:shd w:val="clear" w:color="auto" w:fill="E1DFDD"/>
    </w:rPr>
  </w:style>
  <w:style w:type="character" w:customStyle="1" w:styleId="tran">
    <w:name w:val="tran"/>
    <w:rsid w:val="002B683C"/>
  </w:style>
  <w:style w:type="character" w:customStyle="1" w:styleId="23">
    <w:name w:val="未处理的提及2"/>
    <w:basedOn w:val="a2"/>
    <w:uiPriority w:val="99"/>
    <w:semiHidden/>
    <w:unhideWhenUsed/>
    <w:rsid w:val="002B683C"/>
    <w:rPr>
      <w:color w:val="605E5C"/>
      <w:shd w:val="clear" w:color="auto" w:fill="E1DFDD"/>
    </w:rPr>
  </w:style>
  <w:style w:type="paragraph" w:customStyle="1" w:styleId="descordertable">
    <w:name w:val="descordertable"/>
    <w:basedOn w:val="a1"/>
    <w:rsid w:val="002B683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</w:rPr>
  </w:style>
  <w:style w:type="character" w:customStyle="1" w:styleId="citation-doi">
    <w:name w:val="citation-doi"/>
    <w:basedOn w:val="a2"/>
    <w:rsid w:val="002B683C"/>
  </w:style>
  <w:style w:type="character" w:styleId="affff0">
    <w:name w:val="Unresolved Mention"/>
    <w:basedOn w:val="a2"/>
    <w:uiPriority w:val="99"/>
    <w:semiHidden/>
    <w:unhideWhenUsed/>
    <w:rsid w:val="007A4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leevs.com/products/soil-amendments/profile-porous-ceramic-ppc" TargetMode="External"/><Relationship Id="rId13" Type="http://schemas.openxmlformats.org/officeDocument/2006/relationships/hyperlink" Target="https://www.euflor.de/de-de/sortiment/produkt/285/magnesiumkalk-dolom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rraflor.de/spurennaehrstoff-mischduenger/radig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oragard.de/de-de/webshop/237/floragard-floraton-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tender.de/en-GB/raw-materials-in-the-spotigh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ender.de/en-GB/product/18/b-400-mit-cocopo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739" TargetMode="External"/><Relationship Id="rId2" Type="http://schemas.openxmlformats.org/officeDocument/2006/relationships/hyperlink" Target="http://www.bio-protocol.org/e3739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C818C-86EF-402D-9946-A5C36115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25</TotalTime>
  <Pages>15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12465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bio-lab</cp:lastModifiedBy>
  <cp:revision>14</cp:revision>
  <cp:lastPrinted>2017-08-29T14:01:00Z</cp:lastPrinted>
  <dcterms:created xsi:type="dcterms:W3CDTF">2019-08-09T08:39:00Z</dcterms:created>
  <dcterms:modified xsi:type="dcterms:W3CDTF">2020-08-20T07:07:00Z</dcterms:modified>
</cp:coreProperties>
</file>